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4F1F"/>
    <w:multiLevelType w:val="multilevel"/>
    <w:tmpl w:val="C382F2A4"/>
    <w:lvl w:ilvl="0">
      <w:start w:val="1"/>
      <w:numFmt w:val="decimal"/>
      <w:lvlText w:val="1.2%1"/>
      <w:lvlJc w:val="left"/>
      <w:pPr>
        <w:ind w:left="720" w:hanging="360"/>
      </w:pPr>
      <w:rPr>
        <w:rFonts w:hint="default"/>
        <w:vertAlign w:val="baseline"/>
      </w:rPr>
    </w:lvl>
    <w:lvl w:ilvl="1">
      <w:start w:val="2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BB0907"/>
    <w:multiLevelType w:val="multilevel"/>
    <w:tmpl w:val="0246A2D8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26577"/>
    <w:multiLevelType w:val="multilevel"/>
    <w:tmpl w:val="98AED55C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FE7BEE"/>
    <w:multiLevelType w:val="hybridMultilevel"/>
    <w:tmpl w:val="6B088A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2B77"/>
    <w:multiLevelType w:val="hybridMultilevel"/>
    <w:tmpl w:val="397803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1BC"/>
    <w:multiLevelType w:val="multilevel"/>
    <w:tmpl w:val="96A01E1A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5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165909CF"/>
    <w:multiLevelType w:val="hybridMultilevel"/>
    <w:tmpl w:val="60922EEA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04F3"/>
    <w:multiLevelType w:val="hybridMultilevel"/>
    <w:tmpl w:val="FAA88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130D"/>
    <w:multiLevelType w:val="multilevel"/>
    <w:tmpl w:val="66901C5E"/>
    <w:lvl w:ilvl="0">
      <w:start w:val="1"/>
      <w:numFmt w:val="decimal"/>
      <w:lvlText w:val="1.2%1"/>
      <w:lvlJc w:val="left"/>
      <w:pPr>
        <w:ind w:left="720" w:hanging="360"/>
      </w:pPr>
      <w:rPr>
        <w:rFonts w:hint="default"/>
        <w:vertAlign w:val="baseline"/>
      </w:rPr>
    </w:lvl>
    <w:lvl w:ilvl="1">
      <w:start w:val="6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947B35"/>
    <w:multiLevelType w:val="hybridMultilevel"/>
    <w:tmpl w:val="33B29DE6"/>
    <w:lvl w:ilvl="0" w:tplc="484E32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6658C"/>
    <w:multiLevelType w:val="multilevel"/>
    <w:tmpl w:val="043E00FC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B92680"/>
    <w:multiLevelType w:val="hybridMultilevel"/>
    <w:tmpl w:val="6C86F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B3971"/>
    <w:multiLevelType w:val="hybridMultilevel"/>
    <w:tmpl w:val="2D3E1120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13AC6"/>
    <w:multiLevelType w:val="multilevel"/>
    <w:tmpl w:val="1F044E28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1C4504"/>
    <w:multiLevelType w:val="multilevel"/>
    <w:tmpl w:val="19D41B7A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443D22"/>
    <w:multiLevelType w:val="multilevel"/>
    <w:tmpl w:val="27C059B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142DF2"/>
    <w:multiLevelType w:val="hybridMultilevel"/>
    <w:tmpl w:val="6910232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31B8C"/>
    <w:multiLevelType w:val="hybridMultilevel"/>
    <w:tmpl w:val="2520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B4DCC"/>
    <w:multiLevelType w:val="hybridMultilevel"/>
    <w:tmpl w:val="DB5E4218"/>
    <w:lvl w:ilvl="0" w:tplc="3FE219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68E2"/>
    <w:multiLevelType w:val="multilevel"/>
    <w:tmpl w:val="7FC8AFD0"/>
    <w:lvl w:ilvl="0">
      <w:start w:val="1"/>
      <w:numFmt w:val="decimal"/>
      <w:lvlText w:val="1.2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06267D"/>
    <w:multiLevelType w:val="hybridMultilevel"/>
    <w:tmpl w:val="3BC435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573BE"/>
    <w:multiLevelType w:val="multilevel"/>
    <w:tmpl w:val="0492A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D73FF7"/>
    <w:multiLevelType w:val="multilevel"/>
    <w:tmpl w:val="52C2375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E0355C"/>
    <w:multiLevelType w:val="hybridMultilevel"/>
    <w:tmpl w:val="7A322C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83C1C"/>
    <w:multiLevelType w:val="multilevel"/>
    <w:tmpl w:val="C32633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8E7BA2"/>
    <w:multiLevelType w:val="hybridMultilevel"/>
    <w:tmpl w:val="3E801D7E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A2779"/>
    <w:multiLevelType w:val="multilevel"/>
    <w:tmpl w:val="1B18D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6E6FE9"/>
    <w:multiLevelType w:val="hybridMultilevel"/>
    <w:tmpl w:val="11D6A2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2A21F87"/>
    <w:multiLevelType w:val="multilevel"/>
    <w:tmpl w:val="726039F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A69C6"/>
    <w:multiLevelType w:val="hybridMultilevel"/>
    <w:tmpl w:val="470861F0"/>
    <w:lvl w:ilvl="0" w:tplc="BB14A40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A09CE"/>
    <w:multiLevelType w:val="hybridMultilevel"/>
    <w:tmpl w:val="16ECE1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91C1A"/>
    <w:multiLevelType w:val="hybridMultilevel"/>
    <w:tmpl w:val="719CF5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D3E01"/>
    <w:multiLevelType w:val="multilevel"/>
    <w:tmpl w:val="D7C07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F779DC"/>
    <w:multiLevelType w:val="hybridMultilevel"/>
    <w:tmpl w:val="7D1280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A21B2"/>
    <w:multiLevelType w:val="multilevel"/>
    <w:tmpl w:val="8DC07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B7C0A5E"/>
    <w:multiLevelType w:val="hybridMultilevel"/>
    <w:tmpl w:val="B4A6D8EC"/>
    <w:lvl w:ilvl="0" w:tplc="64E8A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A66A8">
      <w:numFmt w:val="none"/>
      <w:lvlText w:val=""/>
      <w:lvlJc w:val="left"/>
      <w:pPr>
        <w:tabs>
          <w:tab w:val="num" w:pos="360"/>
        </w:tabs>
      </w:pPr>
    </w:lvl>
    <w:lvl w:ilvl="2" w:tplc="A63020CE">
      <w:numFmt w:val="none"/>
      <w:lvlText w:val=""/>
      <w:lvlJc w:val="left"/>
      <w:pPr>
        <w:tabs>
          <w:tab w:val="num" w:pos="360"/>
        </w:tabs>
      </w:pPr>
    </w:lvl>
    <w:lvl w:ilvl="3" w:tplc="E23E082C">
      <w:numFmt w:val="none"/>
      <w:lvlText w:val=""/>
      <w:lvlJc w:val="left"/>
      <w:pPr>
        <w:tabs>
          <w:tab w:val="num" w:pos="360"/>
        </w:tabs>
      </w:pPr>
    </w:lvl>
    <w:lvl w:ilvl="4" w:tplc="DAA6B298">
      <w:numFmt w:val="none"/>
      <w:lvlText w:val=""/>
      <w:lvlJc w:val="left"/>
      <w:pPr>
        <w:tabs>
          <w:tab w:val="num" w:pos="360"/>
        </w:tabs>
      </w:pPr>
    </w:lvl>
    <w:lvl w:ilvl="5" w:tplc="1F741932">
      <w:numFmt w:val="none"/>
      <w:lvlText w:val=""/>
      <w:lvlJc w:val="left"/>
      <w:pPr>
        <w:tabs>
          <w:tab w:val="num" w:pos="360"/>
        </w:tabs>
      </w:pPr>
    </w:lvl>
    <w:lvl w:ilvl="6" w:tplc="1CD21146">
      <w:numFmt w:val="none"/>
      <w:lvlText w:val=""/>
      <w:lvlJc w:val="left"/>
      <w:pPr>
        <w:tabs>
          <w:tab w:val="num" w:pos="360"/>
        </w:tabs>
      </w:pPr>
    </w:lvl>
    <w:lvl w:ilvl="7" w:tplc="E8D6EAA8">
      <w:numFmt w:val="none"/>
      <w:lvlText w:val=""/>
      <w:lvlJc w:val="left"/>
      <w:pPr>
        <w:tabs>
          <w:tab w:val="num" w:pos="360"/>
        </w:tabs>
      </w:pPr>
    </w:lvl>
    <w:lvl w:ilvl="8" w:tplc="F20C40C4">
      <w:numFmt w:val="none"/>
      <w:lvlText w:val=""/>
      <w:lvlJc w:val="left"/>
      <w:pPr>
        <w:tabs>
          <w:tab w:val="num" w:pos="360"/>
        </w:tabs>
      </w:pPr>
    </w:lvl>
  </w:abstractNum>
  <w:num w:numId="1" w16cid:durableId="1876186712">
    <w:abstractNumId w:val="29"/>
  </w:num>
  <w:num w:numId="2" w16cid:durableId="755787740">
    <w:abstractNumId w:val="5"/>
  </w:num>
  <w:num w:numId="3" w16cid:durableId="598681352">
    <w:abstractNumId w:val="21"/>
  </w:num>
  <w:num w:numId="4" w16cid:durableId="120616143">
    <w:abstractNumId w:val="31"/>
  </w:num>
  <w:num w:numId="5" w16cid:durableId="1783844496">
    <w:abstractNumId w:val="22"/>
  </w:num>
  <w:num w:numId="6" w16cid:durableId="505828646">
    <w:abstractNumId w:val="10"/>
  </w:num>
  <w:num w:numId="7" w16cid:durableId="1415855258">
    <w:abstractNumId w:val="17"/>
  </w:num>
  <w:num w:numId="8" w16cid:durableId="752167413">
    <w:abstractNumId w:val="7"/>
  </w:num>
  <w:num w:numId="9" w16cid:durableId="1220441209">
    <w:abstractNumId w:val="35"/>
  </w:num>
  <w:num w:numId="10" w16cid:durableId="376860598">
    <w:abstractNumId w:val="15"/>
  </w:num>
  <w:num w:numId="11" w16cid:durableId="1954749009">
    <w:abstractNumId w:val="27"/>
  </w:num>
  <w:num w:numId="12" w16cid:durableId="1166364154">
    <w:abstractNumId w:val="20"/>
  </w:num>
  <w:num w:numId="13" w16cid:durableId="732041414">
    <w:abstractNumId w:val="14"/>
  </w:num>
  <w:num w:numId="14" w16cid:durableId="531067710">
    <w:abstractNumId w:val="13"/>
  </w:num>
  <w:num w:numId="15" w16cid:durableId="1552107646">
    <w:abstractNumId w:val="2"/>
  </w:num>
  <w:num w:numId="16" w16cid:durableId="1593051783">
    <w:abstractNumId w:val="1"/>
  </w:num>
  <w:num w:numId="17" w16cid:durableId="121195422">
    <w:abstractNumId w:val="28"/>
  </w:num>
  <w:num w:numId="18" w16cid:durableId="929048925">
    <w:abstractNumId w:val="11"/>
  </w:num>
  <w:num w:numId="19" w16cid:durableId="96951399">
    <w:abstractNumId w:val="9"/>
  </w:num>
  <w:num w:numId="20" w16cid:durableId="482545471">
    <w:abstractNumId w:val="30"/>
  </w:num>
  <w:num w:numId="21" w16cid:durableId="443034402">
    <w:abstractNumId w:val="25"/>
  </w:num>
  <w:num w:numId="22" w16cid:durableId="512962473">
    <w:abstractNumId w:val="3"/>
  </w:num>
  <w:num w:numId="23" w16cid:durableId="1463116307">
    <w:abstractNumId w:val="16"/>
  </w:num>
  <w:num w:numId="24" w16cid:durableId="992829342">
    <w:abstractNumId w:val="33"/>
  </w:num>
  <w:num w:numId="25" w16cid:durableId="976029508">
    <w:abstractNumId w:val="23"/>
  </w:num>
  <w:num w:numId="26" w16cid:durableId="1786267512">
    <w:abstractNumId w:val="12"/>
  </w:num>
  <w:num w:numId="27" w16cid:durableId="1903444484">
    <w:abstractNumId w:val="6"/>
  </w:num>
  <w:num w:numId="28" w16cid:durableId="1191726146">
    <w:abstractNumId w:val="18"/>
  </w:num>
  <w:num w:numId="29" w16cid:durableId="1165513723">
    <w:abstractNumId w:val="0"/>
  </w:num>
  <w:num w:numId="30" w16cid:durableId="1627471057">
    <w:abstractNumId w:val="0"/>
    <w:lvlOverride w:ilvl="0">
      <w:startOverride w:val="15"/>
    </w:lvlOverride>
    <w:lvlOverride w:ilvl="1">
      <w:startOverride w:val="1"/>
    </w:lvlOverride>
  </w:num>
  <w:num w:numId="31" w16cid:durableId="1025519143">
    <w:abstractNumId w:val="0"/>
  </w:num>
  <w:num w:numId="32" w16cid:durableId="1200169904">
    <w:abstractNumId w:val="32"/>
  </w:num>
  <w:num w:numId="33" w16cid:durableId="1996949815">
    <w:abstractNumId w:val="19"/>
  </w:num>
  <w:num w:numId="34" w16cid:durableId="1413774710">
    <w:abstractNumId w:val="26"/>
  </w:num>
  <w:num w:numId="35" w16cid:durableId="852495481">
    <w:abstractNumId w:val="8"/>
  </w:num>
  <w:num w:numId="36" w16cid:durableId="1081952684">
    <w:abstractNumId w:val="4"/>
  </w:num>
  <w:num w:numId="37" w16cid:durableId="379979425">
    <w:abstractNumId w:val="34"/>
  </w:num>
  <w:num w:numId="38" w16cid:durableId="101661410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6bbfd3,#355487,#06c,#c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A8"/>
    <w:rsid w:val="00001335"/>
    <w:rsid w:val="00001754"/>
    <w:rsid w:val="00001939"/>
    <w:rsid w:val="00001E75"/>
    <w:rsid w:val="00002742"/>
    <w:rsid w:val="00003C16"/>
    <w:rsid w:val="00003CA7"/>
    <w:rsid w:val="000044F8"/>
    <w:rsid w:val="000047C8"/>
    <w:rsid w:val="000050DC"/>
    <w:rsid w:val="0000674C"/>
    <w:rsid w:val="00010328"/>
    <w:rsid w:val="0001103B"/>
    <w:rsid w:val="00011655"/>
    <w:rsid w:val="00011C4F"/>
    <w:rsid w:val="00012EFA"/>
    <w:rsid w:val="000134B9"/>
    <w:rsid w:val="000136DB"/>
    <w:rsid w:val="0001381C"/>
    <w:rsid w:val="000138A6"/>
    <w:rsid w:val="00015288"/>
    <w:rsid w:val="00016472"/>
    <w:rsid w:val="00016AC8"/>
    <w:rsid w:val="00016B2A"/>
    <w:rsid w:val="0001738E"/>
    <w:rsid w:val="000174AE"/>
    <w:rsid w:val="00017AB8"/>
    <w:rsid w:val="00020F44"/>
    <w:rsid w:val="00020FEE"/>
    <w:rsid w:val="0002157B"/>
    <w:rsid w:val="00022685"/>
    <w:rsid w:val="00022831"/>
    <w:rsid w:val="000234AC"/>
    <w:rsid w:val="00023BFE"/>
    <w:rsid w:val="00023ED6"/>
    <w:rsid w:val="00024260"/>
    <w:rsid w:val="00024DB3"/>
    <w:rsid w:val="00025BE9"/>
    <w:rsid w:val="00026361"/>
    <w:rsid w:val="0002649E"/>
    <w:rsid w:val="000266B3"/>
    <w:rsid w:val="00027047"/>
    <w:rsid w:val="000300EA"/>
    <w:rsid w:val="000305BA"/>
    <w:rsid w:val="000309B8"/>
    <w:rsid w:val="00030A72"/>
    <w:rsid w:val="00030F47"/>
    <w:rsid w:val="00031617"/>
    <w:rsid w:val="00031E0D"/>
    <w:rsid w:val="000321B2"/>
    <w:rsid w:val="000328DD"/>
    <w:rsid w:val="00032AF7"/>
    <w:rsid w:val="000345FB"/>
    <w:rsid w:val="000347CC"/>
    <w:rsid w:val="00034C22"/>
    <w:rsid w:val="00034EF1"/>
    <w:rsid w:val="000355D8"/>
    <w:rsid w:val="00035E3D"/>
    <w:rsid w:val="000364C6"/>
    <w:rsid w:val="00036500"/>
    <w:rsid w:val="00036CAE"/>
    <w:rsid w:val="00036F56"/>
    <w:rsid w:val="00037214"/>
    <w:rsid w:val="00037C81"/>
    <w:rsid w:val="000400E6"/>
    <w:rsid w:val="00040796"/>
    <w:rsid w:val="00040E9C"/>
    <w:rsid w:val="000412E7"/>
    <w:rsid w:val="000429FE"/>
    <w:rsid w:val="00042D7F"/>
    <w:rsid w:val="00042E77"/>
    <w:rsid w:val="00042EBB"/>
    <w:rsid w:val="00043089"/>
    <w:rsid w:val="00043D0E"/>
    <w:rsid w:val="0004457D"/>
    <w:rsid w:val="0004472B"/>
    <w:rsid w:val="0004559F"/>
    <w:rsid w:val="00045C65"/>
    <w:rsid w:val="00047BD5"/>
    <w:rsid w:val="00050137"/>
    <w:rsid w:val="000506E1"/>
    <w:rsid w:val="00050848"/>
    <w:rsid w:val="0005120D"/>
    <w:rsid w:val="00051BB8"/>
    <w:rsid w:val="000521CC"/>
    <w:rsid w:val="00052666"/>
    <w:rsid w:val="000542F7"/>
    <w:rsid w:val="00055A98"/>
    <w:rsid w:val="00055ED9"/>
    <w:rsid w:val="000564F4"/>
    <w:rsid w:val="000565A5"/>
    <w:rsid w:val="00057880"/>
    <w:rsid w:val="00057B33"/>
    <w:rsid w:val="000603BC"/>
    <w:rsid w:val="00060578"/>
    <w:rsid w:val="00060CFF"/>
    <w:rsid w:val="000611E7"/>
    <w:rsid w:val="00061ACC"/>
    <w:rsid w:val="00061F60"/>
    <w:rsid w:val="0006286F"/>
    <w:rsid w:val="000634C8"/>
    <w:rsid w:val="00063B02"/>
    <w:rsid w:val="00064C3C"/>
    <w:rsid w:val="00064F85"/>
    <w:rsid w:val="000654BB"/>
    <w:rsid w:val="0006709E"/>
    <w:rsid w:val="00067800"/>
    <w:rsid w:val="000713D8"/>
    <w:rsid w:val="00072600"/>
    <w:rsid w:val="00072BE6"/>
    <w:rsid w:val="000733FE"/>
    <w:rsid w:val="000734D8"/>
    <w:rsid w:val="0007362E"/>
    <w:rsid w:val="00074038"/>
    <w:rsid w:val="00076317"/>
    <w:rsid w:val="00076D78"/>
    <w:rsid w:val="000775A8"/>
    <w:rsid w:val="000778F5"/>
    <w:rsid w:val="00077DE5"/>
    <w:rsid w:val="00077E1B"/>
    <w:rsid w:val="000809BC"/>
    <w:rsid w:val="00081171"/>
    <w:rsid w:val="000811CD"/>
    <w:rsid w:val="000812D8"/>
    <w:rsid w:val="000822A9"/>
    <w:rsid w:val="00082CCA"/>
    <w:rsid w:val="00082E8C"/>
    <w:rsid w:val="00083C4E"/>
    <w:rsid w:val="00083E46"/>
    <w:rsid w:val="00083E7E"/>
    <w:rsid w:val="000841E1"/>
    <w:rsid w:val="00084FCF"/>
    <w:rsid w:val="00085F54"/>
    <w:rsid w:val="00086066"/>
    <w:rsid w:val="00086930"/>
    <w:rsid w:val="00086C11"/>
    <w:rsid w:val="00086D7C"/>
    <w:rsid w:val="00087108"/>
    <w:rsid w:val="0008725D"/>
    <w:rsid w:val="00087EC9"/>
    <w:rsid w:val="00090E55"/>
    <w:rsid w:val="000926AC"/>
    <w:rsid w:val="00092930"/>
    <w:rsid w:val="00092C0B"/>
    <w:rsid w:val="00093F11"/>
    <w:rsid w:val="00094FD5"/>
    <w:rsid w:val="00095BFC"/>
    <w:rsid w:val="0009663C"/>
    <w:rsid w:val="000974EA"/>
    <w:rsid w:val="0009771E"/>
    <w:rsid w:val="000978FF"/>
    <w:rsid w:val="000979C9"/>
    <w:rsid w:val="00097EB1"/>
    <w:rsid w:val="000A06B1"/>
    <w:rsid w:val="000A07E6"/>
    <w:rsid w:val="000A0D5D"/>
    <w:rsid w:val="000A1319"/>
    <w:rsid w:val="000A1634"/>
    <w:rsid w:val="000A17DC"/>
    <w:rsid w:val="000A22B7"/>
    <w:rsid w:val="000A471E"/>
    <w:rsid w:val="000A4FB7"/>
    <w:rsid w:val="000A5A05"/>
    <w:rsid w:val="000A5DDF"/>
    <w:rsid w:val="000A601D"/>
    <w:rsid w:val="000A7ED8"/>
    <w:rsid w:val="000B04BE"/>
    <w:rsid w:val="000B0573"/>
    <w:rsid w:val="000B09D3"/>
    <w:rsid w:val="000B0FA8"/>
    <w:rsid w:val="000B1139"/>
    <w:rsid w:val="000B189A"/>
    <w:rsid w:val="000B1DA6"/>
    <w:rsid w:val="000B298D"/>
    <w:rsid w:val="000B2BE0"/>
    <w:rsid w:val="000B2F29"/>
    <w:rsid w:val="000B2FE4"/>
    <w:rsid w:val="000B3333"/>
    <w:rsid w:val="000B39AE"/>
    <w:rsid w:val="000B45C1"/>
    <w:rsid w:val="000B4F10"/>
    <w:rsid w:val="000B5880"/>
    <w:rsid w:val="000B684A"/>
    <w:rsid w:val="000B6BE3"/>
    <w:rsid w:val="000B7E7D"/>
    <w:rsid w:val="000C16DC"/>
    <w:rsid w:val="000C2D91"/>
    <w:rsid w:val="000C2E28"/>
    <w:rsid w:val="000C3497"/>
    <w:rsid w:val="000C3F79"/>
    <w:rsid w:val="000C4906"/>
    <w:rsid w:val="000C50E4"/>
    <w:rsid w:val="000C5DE6"/>
    <w:rsid w:val="000C6F73"/>
    <w:rsid w:val="000D0BFE"/>
    <w:rsid w:val="000D1606"/>
    <w:rsid w:val="000D189B"/>
    <w:rsid w:val="000D18F2"/>
    <w:rsid w:val="000D20BE"/>
    <w:rsid w:val="000D2DB2"/>
    <w:rsid w:val="000D3288"/>
    <w:rsid w:val="000D4E0B"/>
    <w:rsid w:val="000D56B4"/>
    <w:rsid w:val="000D56FE"/>
    <w:rsid w:val="000D69D6"/>
    <w:rsid w:val="000D772B"/>
    <w:rsid w:val="000D7CC2"/>
    <w:rsid w:val="000D7D04"/>
    <w:rsid w:val="000E03E4"/>
    <w:rsid w:val="000E0464"/>
    <w:rsid w:val="000E0567"/>
    <w:rsid w:val="000E0643"/>
    <w:rsid w:val="000E17BB"/>
    <w:rsid w:val="000E248D"/>
    <w:rsid w:val="000E29D2"/>
    <w:rsid w:val="000E33B1"/>
    <w:rsid w:val="000E366A"/>
    <w:rsid w:val="000E3EB8"/>
    <w:rsid w:val="000E458A"/>
    <w:rsid w:val="000E4D15"/>
    <w:rsid w:val="000E54E9"/>
    <w:rsid w:val="000E5559"/>
    <w:rsid w:val="000E5FC4"/>
    <w:rsid w:val="000E66EC"/>
    <w:rsid w:val="000E6957"/>
    <w:rsid w:val="000E6BC0"/>
    <w:rsid w:val="000E731D"/>
    <w:rsid w:val="000E742A"/>
    <w:rsid w:val="000E7DDD"/>
    <w:rsid w:val="000F027D"/>
    <w:rsid w:val="000F1453"/>
    <w:rsid w:val="000F2483"/>
    <w:rsid w:val="000F29FB"/>
    <w:rsid w:val="000F300F"/>
    <w:rsid w:val="000F3408"/>
    <w:rsid w:val="000F346D"/>
    <w:rsid w:val="000F3A31"/>
    <w:rsid w:val="000F3B88"/>
    <w:rsid w:val="000F44AD"/>
    <w:rsid w:val="000F46FE"/>
    <w:rsid w:val="000F5A38"/>
    <w:rsid w:val="000F6161"/>
    <w:rsid w:val="000F6A30"/>
    <w:rsid w:val="000F7158"/>
    <w:rsid w:val="000F72D3"/>
    <w:rsid w:val="0010035C"/>
    <w:rsid w:val="001009BE"/>
    <w:rsid w:val="00100EC5"/>
    <w:rsid w:val="00101185"/>
    <w:rsid w:val="001024E7"/>
    <w:rsid w:val="00102D57"/>
    <w:rsid w:val="00103EB6"/>
    <w:rsid w:val="00104393"/>
    <w:rsid w:val="0010505D"/>
    <w:rsid w:val="00105B02"/>
    <w:rsid w:val="001062AD"/>
    <w:rsid w:val="0010779B"/>
    <w:rsid w:val="00107EEF"/>
    <w:rsid w:val="0011028C"/>
    <w:rsid w:val="00110661"/>
    <w:rsid w:val="00111141"/>
    <w:rsid w:val="00114F58"/>
    <w:rsid w:val="00115268"/>
    <w:rsid w:val="00115F79"/>
    <w:rsid w:val="001161C4"/>
    <w:rsid w:val="00117D01"/>
    <w:rsid w:val="00117D5B"/>
    <w:rsid w:val="0012045B"/>
    <w:rsid w:val="00120EC4"/>
    <w:rsid w:val="001219D5"/>
    <w:rsid w:val="001222EC"/>
    <w:rsid w:val="00123842"/>
    <w:rsid w:val="001244DB"/>
    <w:rsid w:val="00124751"/>
    <w:rsid w:val="0012477A"/>
    <w:rsid w:val="001247B1"/>
    <w:rsid w:val="00125F22"/>
    <w:rsid w:val="0012679A"/>
    <w:rsid w:val="00126949"/>
    <w:rsid w:val="00126A55"/>
    <w:rsid w:val="00126B81"/>
    <w:rsid w:val="001275AA"/>
    <w:rsid w:val="00127812"/>
    <w:rsid w:val="001278E0"/>
    <w:rsid w:val="00127BCD"/>
    <w:rsid w:val="00130422"/>
    <w:rsid w:val="00130E43"/>
    <w:rsid w:val="00131057"/>
    <w:rsid w:val="00131D94"/>
    <w:rsid w:val="001327CB"/>
    <w:rsid w:val="00132BA7"/>
    <w:rsid w:val="001330FC"/>
    <w:rsid w:val="00133487"/>
    <w:rsid w:val="00133DF8"/>
    <w:rsid w:val="0013557C"/>
    <w:rsid w:val="0013619A"/>
    <w:rsid w:val="00136DAF"/>
    <w:rsid w:val="00136F97"/>
    <w:rsid w:val="0013770A"/>
    <w:rsid w:val="00137E0D"/>
    <w:rsid w:val="0014167F"/>
    <w:rsid w:val="0014216D"/>
    <w:rsid w:val="0014274A"/>
    <w:rsid w:val="0014352E"/>
    <w:rsid w:val="00143B44"/>
    <w:rsid w:val="00143DD0"/>
    <w:rsid w:val="00144246"/>
    <w:rsid w:val="00144517"/>
    <w:rsid w:val="00144729"/>
    <w:rsid w:val="001451D1"/>
    <w:rsid w:val="00146986"/>
    <w:rsid w:val="00146CC6"/>
    <w:rsid w:val="00147203"/>
    <w:rsid w:val="00147947"/>
    <w:rsid w:val="00147EAF"/>
    <w:rsid w:val="0015063D"/>
    <w:rsid w:val="00150794"/>
    <w:rsid w:val="00150B46"/>
    <w:rsid w:val="001517BC"/>
    <w:rsid w:val="00152A40"/>
    <w:rsid w:val="00152ABF"/>
    <w:rsid w:val="00153865"/>
    <w:rsid w:val="0015482D"/>
    <w:rsid w:val="0015586C"/>
    <w:rsid w:val="00155AC6"/>
    <w:rsid w:val="001562CF"/>
    <w:rsid w:val="001569EB"/>
    <w:rsid w:val="00156B95"/>
    <w:rsid w:val="00156C33"/>
    <w:rsid w:val="00157F2F"/>
    <w:rsid w:val="001605B3"/>
    <w:rsid w:val="001609BF"/>
    <w:rsid w:val="001618D1"/>
    <w:rsid w:val="00161FA9"/>
    <w:rsid w:val="00162812"/>
    <w:rsid w:val="00162F95"/>
    <w:rsid w:val="001638B8"/>
    <w:rsid w:val="001640D1"/>
    <w:rsid w:val="00164898"/>
    <w:rsid w:val="001648B5"/>
    <w:rsid w:val="00164AAB"/>
    <w:rsid w:val="00164ADC"/>
    <w:rsid w:val="00165233"/>
    <w:rsid w:val="00165BB8"/>
    <w:rsid w:val="00165E95"/>
    <w:rsid w:val="001670AF"/>
    <w:rsid w:val="001674E0"/>
    <w:rsid w:val="00170AF3"/>
    <w:rsid w:val="00170D19"/>
    <w:rsid w:val="00172D17"/>
    <w:rsid w:val="00172D72"/>
    <w:rsid w:val="0017436C"/>
    <w:rsid w:val="00174630"/>
    <w:rsid w:val="00174FF7"/>
    <w:rsid w:val="0017576D"/>
    <w:rsid w:val="0017578F"/>
    <w:rsid w:val="00177458"/>
    <w:rsid w:val="001803E3"/>
    <w:rsid w:val="001804CF"/>
    <w:rsid w:val="00180BC4"/>
    <w:rsid w:val="00180C0F"/>
    <w:rsid w:val="00181395"/>
    <w:rsid w:val="001839A3"/>
    <w:rsid w:val="00184D67"/>
    <w:rsid w:val="00185636"/>
    <w:rsid w:val="0018619C"/>
    <w:rsid w:val="0018662A"/>
    <w:rsid w:val="001867CC"/>
    <w:rsid w:val="00190348"/>
    <w:rsid w:val="00190566"/>
    <w:rsid w:val="001912B4"/>
    <w:rsid w:val="00192ED3"/>
    <w:rsid w:val="00193012"/>
    <w:rsid w:val="00193017"/>
    <w:rsid w:val="0019340F"/>
    <w:rsid w:val="00193ADC"/>
    <w:rsid w:val="001950FC"/>
    <w:rsid w:val="0019703E"/>
    <w:rsid w:val="001A0029"/>
    <w:rsid w:val="001A136A"/>
    <w:rsid w:val="001A185A"/>
    <w:rsid w:val="001A1D7D"/>
    <w:rsid w:val="001A248D"/>
    <w:rsid w:val="001A2CB8"/>
    <w:rsid w:val="001A2DB0"/>
    <w:rsid w:val="001A2E31"/>
    <w:rsid w:val="001A49F0"/>
    <w:rsid w:val="001A4E1E"/>
    <w:rsid w:val="001A5872"/>
    <w:rsid w:val="001A6185"/>
    <w:rsid w:val="001A6509"/>
    <w:rsid w:val="001A6609"/>
    <w:rsid w:val="001A725F"/>
    <w:rsid w:val="001A7863"/>
    <w:rsid w:val="001A7D87"/>
    <w:rsid w:val="001B00B7"/>
    <w:rsid w:val="001B0127"/>
    <w:rsid w:val="001B0922"/>
    <w:rsid w:val="001B0AE5"/>
    <w:rsid w:val="001B0B83"/>
    <w:rsid w:val="001B0C64"/>
    <w:rsid w:val="001B1988"/>
    <w:rsid w:val="001B1DB5"/>
    <w:rsid w:val="001B2513"/>
    <w:rsid w:val="001B2785"/>
    <w:rsid w:val="001B390B"/>
    <w:rsid w:val="001B3F9B"/>
    <w:rsid w:val="001B5414"/>
    <w:rsid w:val="001B5590"/>
    <w:rsid w:val="001B6E38"/>
    <w:rsid w:val="001B7518"/>
    <w:rsid w:val="001C0D9F"/>
    <w:rsid w:val="001C1230"/>
    <w:rsid w:val="001C349C"/>
    <w:rsid w:val="001C36F7"/>
    <w:rsid w:val="001C38D0"/>
    <w:rsid w:val="001C3F4B"/>
    <w:rsid w:val="001C5187"/>
    <w:rsid w:val="001C52AE"/>
    <w:rsid w:val="001C574B"/>
    <w:rsid w:val="001C57B5"/>
    <w:rsid w:val="001C5960"/>
    <w:rsid w:val="001C5CD9"/>
    <w:rsid w:val="001C608B"/>
    <w:rsid w:val="001C7FA8"/>
    <w:rsid w:val="001D0029"/>
    <w:rsid w:val="001D0C6F"/>
    <w:rsid w:val="001D28A9"/>
    <w:rsid w:val="001D3894"/>
    <w:rsid w:val="001D5179"/>
    <w:rsid w:val="001D520E"/>
    <w:rsid w:val="001D5778"/>
    <w:rsid w:val="001D5D6F"/>
    <w:rsid w:val="001D74DE"/>
    <w:rsid w:val="001D7CB4"/>
    <w:rsid w:val="001D7DAC"/>
    <w:rsid w:val="001E1960"/>
    <w:rsid w:val="001E27A1"/>
    <w:rsid w:val="001E2B96"/>
    <w:rsid w:val="001E2F42"/>
    <w:rsid w:val="001E3CAF"/>
    <w:rsid w:val="001E4329"/>
    <w:rsid w:val="001E465B"/>
    <w:rsid w:val="001E5B3D"/>
    <w:rsid w:val="001E6B37"/>
    <w:rsid w:val="001E6C52"/>
    <w:rsid w:val="001E73FD"/>
    <w:rsid w:val="001E7813"/>
    <w:rsid w:val="001E7F86"/>
    <w:rsid w:val="001F0E04"/>
    <w:rsid w:val="001F12B6"/>
    <w:rsid w:val="001F1718"/>
    <w:rsid w:val="001F2F32"/>
    <w:rsid w:val="001F31CD"/>
    <w:rsid w:val="001F355C"/>
    <w:rsid w:val="001F381B"/>
    <w:rsid w:val="001F403C"/>
    <w:rsid w:val="001F426E"/>
    <w:rsid w:val="001F470F"/>
    <w:rsid w:val="001F4878"/>
    <w:rsid w:val="001F4956"/>
    <w:rsid w:val="001F4EE0"/>
    <w:rsid w:val="001F50A6"/>
    <w:rsid w:val="001F5B58"/>
    <w:rsid w:val="001F6F92"/>
    <w:rsid w:val="001F6FE0"/>
    <w:rsid w:val="001F73AC"/>
    <w:rsid w:val="001F7DC5"/>
    <w:rsid w:val="0020029A"/>
    <w:rsid w:val="00202170"/>
    <w:rsid w:val="002026F0"/>
    <w:rsid w:val="00202EB5"/>
    <w:rsid w:val="00203033"/>
    <w:rsid w:val="00203534"/>
    <w:rsid w:val="00204230"/>
    <w:rsid w:val="00206D33"/>
    <w:rsid w:val="00207D4B"/>
    <w:rsid w:val="002105F4"/>
    <w:rsid w:val="00210EBB"/>
    <w:rsid w:val="00211CB8"/>
    <w:rsid w:val="002131B1"/>
    <w:rsid w:val="002137D6"/>
    <w:rsid w:val="00215C19"/>
    <w:rsid w:val="00215C2D"/>
    <w:rsid w:val="002167C1"/>
    <w:rsid w:val="00216B44"/>
    <w:rsid w:val="00217646"/>
    <w:rsid w:val="00221D41"/>
    <w:rsid w:val="00222001"/>
    <w:rsid w:val="002223DD"/>
    <w:rsid w:val="00222B86"/>
    <w:rsid w:val="0022379F"/>
    <w:rsid w:val="002241CF"/>
    <w:rsid w:val="00224460"/>
    <w:rsid w:val="00226CAA"/>
    <w:rsid w:val="002272E6"/>
    <w:rsid w:val="002303C2"/>
    <w:rsid w:val="00231AA8"/>
    <w:rsid w:val="00231F99"/>
    <w:rsid w:val="00232D10"/>
    <w:rsid w:val="00234AF7"/>
    <w:rsid w:val="002353F8"/>
    <w:rsid w:val="00235CEF"/>
    <w:rsid w:val="002367D4"/>
    <w:rsid w:val="00237253"/>
    <w:rsid w:val="002376F0"/>
    <w:rsid w:val="0023771E"/>
    <w:rsid w:val="00240916"/>
    <w:rsid w:val="00241013"/>
    <w:rsid w:val="00242040"/>
    <w:rsid w:val="002424C7"/>
    <w:rsid w:val="00242AEE"/>
    <w:rsid w:val="00242B67"/>
    <w:rsid w:val="00242D9D"/>
    <w:rsid w:val="00243D00"/>
    <w:rsid w:val="00243F0A"/>
    <w:rsid w:val="00243F88"/>
    <w:rsid w:val="00244A28"/>
    <w:rsid w:val="00246BFF"/>
    <w:rsid w:val="00247177"/>
    <w:rsid w:val="002477BB"/>
    <w:rsid w:val="00247811"/>
    <w:rsid w:val="00247998"/>
    <w:rsid w:val="00247EB2"/>
    <w:rsid w:val="0025014F"/>
    <w:rsid w:val="00250380"/>
    <w:rsid w:val="00250D0B"/>
    <w:rsid w:val="00251030"/>
    <w:rsid w:val="00251774"/>
    <w:rsid w:val="00251E05"/>
    <w:rsid w:val="0025338A"/>
    <w:rsid w:val="00253FDD"/>
    <w:rsid w:val="00254181"/>
    <w:rsid w:val="00254217"/>
    <w:rsid w:val="002551A6"/>
    <w:rsid w:val="00255993"/>
    <w:rsid w:val="00255E1D"/>
    <w:rsid w:val="00256936"/>
    <w:rsid w:val="00256CB3"/>
    <w:rsid w:val="002577CA"/>
    <w:rsid w:val="002602DE"/>
    <w:rsid w:val="002616CD"/>
    <w:rsid w:val="00261858"/>
    <w:rsid w:val="00261C31"/>
    <w:rsid w:val="002622AC"/>
    <w:rsid w:val="00265DC9"/>
    <w:rsid w:val="002664C0"/>
    <w:rsid w:val="00267EE0"/>
    <w:rsid w:val="00270144"/>
    <w:rsid w:val="00270730"/>
    <w:rsid w:val="002724C3"/>
    <w:rsid w:val="0027333C"/>
    <w:rsid w:val="0027400B"/>
    <w:rsid w:val="002744A8"/>
    <w:rsid w:val="00274E48"/>
    <w:rsid w:val="00276111"/>
    <w:rsid w:val="00276E05"/>
    <w:rsid w:val="00277C6E"/>
    <w:rsid w:val="00277D30"/>
    <w:rsid w:val="00277E7C"/>
    <w:rsid w:val="00281694"/>
    <w:rsid w:val="00281A98"/>
    <w:rsid w:val="00281C49"/>
    <w:rsid w:val="00282820"/>
    <w:rsid w:val="0028372F"/>
    <w:rsid w:val="002846E1"/>
    <w:rsid w:val="00286622"/>
    <w:rsid w:val="00287567"/>
    <w:rsid w:val="002879C3"/>
    <w:rsid w:val="00287BF1"/>
    <w:rsid w:val="00287DEF"/>
    <w:rsid w:val="002902D0"/>
    <w:rsid w:val="00290E46"/>
    <w:rsid w:val="002919F3"/>
    <w:rsid w:val="00292504"/>
    <w:rsid w:val="00292614"/>
    <w:rsid w:val="0029410B"/>
    <w:rsid w:val="0029437E"/>
    <w:rsid w:val="0029496B"/>
    <w:rsid w:val="00295032"/>
    <w:rsid w:val="0029532D"/>
    <w:rsid w:val="00296091"/>
    <w:rsid w:val="00296693"/>
    <w:rsid w:val="00296FD2"/>
    <w:rsid w:val="00297179"/>
    <w:rsid w:val="00297756"/>
    <w:rsid w:val="002979B0"/>
    <w:rsid w:val="002A0179"/>
    <w:rsid w:val="002A01EE"/>
    <w:rsid w:val="002A04FF"/>
    <w:rsid w:val="002A0629"/>
    <w:rsid w:val="002A0837"/>
    <w:rsid w:val="002A0BCC"/>
    <w:rsid w:val="002A0BE3"/>
    <w:rsid w:val="002A0C20"/>
    <w:rsid w:val="002A0E40"/>
    <w:rsid w:val="002A154C"/>
    <w:rsid w:val="002A2129"/>
    <w:rsid w:val="002A49D0"/>
    <w:rsid w:val="002A4BC3"/>
    <w:rsid w:val="002A57C1"/>
    <w:rsid w:val="002A6934"/>
    <w:rsid w:val="002A7FBE"/>
    <w:rsid w:val="002B05D3"/>
    <w:rsid w:val="002B0807"/>
    <w:rsid w:val="002B264E"/>
    <w:rsid w:val="002B3DB2"/>
    <w:rsid w:val="002B4166"/>
    <w:rsid w:val="002B4749"/>
    <w:rsid w:val="002B4CD8"/>
    <w:rsid w:val="002B4DBD"/>
    <w:rsid w:val="002B5A36"/>
    <w:rsid w:val="002B5AB9"/>
    <w:rsid w:val="002B5EB0"/>
    <w:rsid w:val="002B68A9"/>
    <w:rsid w:val="002B7735"/>
    <w:rsid w:val="002B7AFD"/>
    <w:rsid w:val="002C0FC0"/>
    <w:rsid w:val="002C1D76"/>
    <w:rsid w:val="002C2ADC"/>
    <w:rsid w:val="002C2AE7"/>
    <w:rsid w:val="002C2FCD"/>
    <w:rsid w:val="002C55E1"/>
    <w:rsid w:val="002C5DC2"/>
    <w:rsid w:val="002C64E2"/>
    <w:rsid w:val="002C6981"/>
    <w:rsid w:val="002C6D32"/>
    <w:rsid w:val="002C7867"/>
    <w:rsid w:val="002C7A3D"/>
    <w:rsid w:val="002C7CE7"/>
    <w:rsid w:val="002D0193"/>
    <w:rsid w:val="002D0DCA"/>
    <w:rsid w:val="002D14BA"/>
    <w:rsid w:val="002D16EE"/>
    <w:rsid w:val="002D17CC"/>
    <w:rsid w:val="002D26FB"/>
    <w:rsid w:val="002D285C"/>
    <w:rsid w:val="002D28C7"/>
    <w:rsid w:val="002D292C"/>
    <w:rsid w:val="002D2C58"/>
    <w:rsid w:val="002D2DEA"/>
    <w:rsid w:val="002D347F"/>
    <w:rsid w:val="002D4C45"/>
    <w:rsid w:val="002D51EB"/>
    <w:rsid w:val="002D5245"/>
    <w:rsid w:val="002D5AA8"/>
    <w:rsid w:val="002D6F0B"/>
    <w:rsid w:val="002E01C1"/>
    <w:rsid w:val="002E027E"/>
    <w:rsid w:val="002E0F9B"/>
    <w:rsid w:val="002E2B46"/>
    <w:rsid w:val="002E3A30"/>
    <w:rsid w:val="002E480C"/>
    <w:rsid w:val="002E4E1C"/>
    <w:rsid w:val="002E5178"/>
    <w:rsid w:val="002E5FA8"/>
    <w:rsid w:val="002E6EF5"/>
    <w:rsid w:val="002E7BCC"/>
    <w:rsid w:val="002F157E"/>
    <w:rsid w:val="002F1BFE"/>
    <w:rsid w:val="002F1DAF"/>
    <w:rsid w:val="002F205A"/>
    <w:rsid w:val="002F21E6"/>
    <w:rsid w:val="002F235F"/>
    <w:rsid w:val="002F2682"/>
    <w:rsid w:val="002F4219"/>
    <w:rsid w:val="002F4CE0"/>
    <w:rsid w:val="002F52EB"/>
    <w:rsid w:val="002F556E"/>
    <w:rsid w:val="002F5953"/>
    <w:rsid w:val="002F5E05"/>
    <w:rsid w:val="002F6B36"/>
    <w:rsid w:val="002F7998"/>
    <w:rsid w:val="00300601"/>
    <w:rsid w:val="00301BDB"/>
    <w:rsid w:val="00301C76"/>
    <w:rsid w:val="00302E2D"/>
    <w:rsid w:val="00304048"/>
    <w:rsid w:val="00304E7F"/>
    <w:rsid w:val="00305235"/>
    <w:rsid w:val="00305A08"/>
    <w:rsid w:val="003063D7"/>
    <w:rsid w:val="00306C70"/>
    <w:rsid w:val="0031003F"/>
    <w:rsid w:val="00310336"/>
    <w:rsid w:val="003104B8"/>
    <w:rsid w:val="00310834"/>
    <w:rsid w:val="00310B3A"/>
    <w:rsid w:val="00311A3E"/>
    <w:rsid w:val="00311E71"/>
    <w:rsid w:val="00311EAD"/>
    <w:rsid w:val="00311F35"/>
    <w:rsid w:val="00312F5B"/>
    <w:rsid w:val="003142A7"/>
    <w:rsid w:val="003146E7"/>
    <w:rsid w:val="003146ED"/>
    <w:rsid w:val="00314873"/>
    <w:rsid w:val="00314A3E"/>
    <w:rsid w:val="0031514D"/>
    <w:rsid w:val="00315298"/>
    <w:rsid w:val="003162B6"/>
    <w:rsid w:val="00316510"/>
    <w:rsid w:val="00317079"/>
    <w:rsid w:val="0032067B"/>
    <w:rsid w:val="00320EC0"/>
    <w:rsid w:val="003211DA"/>
    <w:rsid w:val="00323761"/>
    <w:rsid w:val="00324B5C"/>
    <w:rsid w:val="00324E27"/>
    <w:rsid w:val="00325AF9"/>
    <w:rsid w:val="0032641E"/>
    <w:rsid w:val="0032694F"/>
    <w:rsid w:val="00327C26"/>
    <w:rsid w:val="00327E19"/>
    <w:rsid w:val="003303A1"/>
    <w:rsid w:val="003312A0"/>
    <w:rsid w:val="0033133D"/>
    <w:rsid w:val="003327A7"/>
    <w:rsid w:val="00333845"/>
    <w:rsid w:val="00333A20"/>
    <w:rsid w:val="00333FA5"/>
    <w:rsid w:val="00334A2E"/>
    <w:rsid w:val="00334FA1"/>
    <w:rsid w:val="00335494"/>
    <w:rsid w:val="0033550B"/>
    <w:rsid w:val="003356BE"/>
    <w:rsid w:val="00335B21"/>
    <w:rsid w:val="00336BA9"/>
    <w:rsid w:val="00337166"/>
    <w:rsid w:val="003376A6"/>
    <w:rsid w:val="00340649"/>
    <w:rsid w:val="00340EE8"/>
    <w:rsid w:val="00341EC1"/>
    <w:rsid w:val="00341EF4"/>
    <w:rsid w:val="00342211"/>
    <w:rsid w:val="0034239D"/>
    <w:rsid w:val="0034251B"/>
    <w:rsid w:val="003429E8"/>
    <w:rsid w:val="00343074"/>
    <w:rsid w:val="00343373"/>
    <w:rsid w:val="00343C7D"/>
    <w:rsid w:val="00343DD8"/>
    <w:rsid w:val="003440E9"/>
    <w:rsid w:val="00344274"/>
    <w:rsid w:val="00344555"/>
    <w:rsid w:val="00344F30"/>
    <w:rsid w:val="00346508"/>
    <w:rsid w:val="00346785"/>
    <w:rsid w:val="003468AC"/>
    <w:rsid w:val="00346BB1"/>
    <w:rsid w:val="00346BB7"/>
    <w:rsid w:val="0034752A"/>
    <w:rsid w:val="00347A2E"/>
    <w:rsid w:val="00351A8C"/>
    <w:rsid w:val="00351F02"/>
    <w:rsid w:val="00352CDF"/>
    <w:rsid w:val="00352D5E"/>
    <w:rsid w:val="0035343E"/>
    <w:rsid w:val="003540DB"/>
    <w:rsid w:val="0035462B"/>
    <w:rsid w:val="00354F4F"/>
    <w:rsid w:val="00355342"/>
    <w:rsid w:val="0035603D"/>
    <w:rsid w:val="00357297"/>
    <w:rsid w:val="0035789E"/>
    <w:rsid w:val="00357EEA"/>
    <w:rsid w:val="0036180F"/>
    <w:rsid w:val="00361976"/>
    <w:rsid w:val="00361A5E"/>
    <w:rsid w:val="00361F2B"/>
    <w:rsid w:val="00361F77"/>
    <w:rsid w:val="00362446"/>
    <w:rsid w:val="003628C1"/>
    <w:rsid w:val="003637FA"/>
    <w:rsid w:val="00363D98"/>
    <w:rsid w:val="00364129"/>
    <w:rsid w:val="00364133"/>
    <w:rsid w:val="003641F0"/>
    <w:rsid w:val="00364406"/>
    <w:rsid w:val="0036446E"/>
    <w:rsid w:val="0036497D"/>
    <w:rsid w:val="00364E72"/>
    <w:rsid w:val="00364E96"/>
    <w:rsid w:val="00365112"/>
    <w:rsid w:val="0036512D"/>
    <w:rsid w:val="00365212"/>
    <w:rsid w:val="003657EE"/>
    <w:rsid w:val="00365852"/>
    <w:rsid w:val="00365D5C"/>
    <w:rsid w:val="00367710"/>
    <w:rsid w:val="00367A38"/>
    <w:rsid w:val="003702D4"/>
    <w:rsid w:val="0037061E"/>
    <w:rsid w:val="00370EED"/>
    <w:rsid w:val="00370F5B"/>
    <w:rsid w:val="00371151"/>
    <w:rsid w:val="00372B32"/>
    <w:rsid w:val="00372FD3"/>
    <w:rsid w:val="00374907"/>
    <w:rsid w:val="00375EAB"/>
    <w:rsid w:val="00376915"/>
    <w:rsid w:val="00376A25"/>
    <w:rsid w:val="00380848"/>
    <w:rsid w:val="00380A3C"/>
    <w:rsid w:val="00381733"/>
    <w:rsid w:val="00381961"/>
    <w:rsid w:val="00382489"/>
    <w:rsid w:val="0038348F"/>
    <w:rsid w:val="003837DC"/>
    <w:rsid w:val="00383818"/>
    <w:rsid w:val="00383DCF"/>
    <w:rsid w:val="00384EC4"/>
    <w:rsid w:val="00384FD1"/>
    <w:rsid w:val="00385990"/>
    <w:rsid w:val="00390131"/>
    <w:rsid w:val="003919E7"/>
    <w:rsid w:val="0039240D"/>
    <w:rsid w:val="00392612"/>
    <w:rsid w:val="00392A1C"/>
    <w:rsid w:val="00392F1F"/>
    <w:rsid w:val="00392F57"/>
    <w:rsid w:val="00395254"/>
    <w:rsid w:val="00395925"/>
    <w:rsid w:val="0039670D"/>
    <w:rsid w:val="003971DE"/>
    <w:rsid w:val="0039772F"/>
    <w:rsid w:val="00397A48"/>
    <w:rsid w:val="003A2B01"/>
    <w:rsid w:val="003A3299"/>
    <w:rsid w:val="003A40F0"/>
    <w:rsid w:val="003A53B0"/>
    <w:rsid w:val="003A58DE"/>
    <w:rsid w:val="003A6387"/>
    <w:rsid w:val="003A6562"/>
    <w:rsid w:val="003A660C"/>
    <w:rsid w:val="003A6620"/>
    <w:rsid w:val="003A6E6C"/>
    <w:rsid w:val="003A74AE"/>
    <w:rsid w:val="003A7A40"/>
    <w:rsid w:val="003A7B6D"/>
    <w:rsid w:val="003B0074"/>
    <w:rsid w:val="003B0152"/>
    <w:rsid w:val="003B1288"/>
    <w:rsid w:val="003B266A"/>
    <w:rsid w:val="003B2C5E"/>
    <w:rsid w:val="003B3925"/>
    <w:rsid w:val="003B3F03"/>
    <w:rsid w:val="003B4B89"/>
    <w:rsid w:val="003B5197"/>
    <w:rsid w:val="003B5E81"/>
    <w:rsid w:val="003B5EEC"/>
    <w:rsid w:val="003B644D"/>
    <w:rsid w:val="003B645C"/>
    <w:rsid w:val="003B6DCC"/>
    <w:rsid w:val="003B6EDA"/>
    <w:rsid w:val="003B7B4F"/>
    <w:rsid w:val="003C000B"/>
    <w:rsid w:val="003C011B"/>
    <w:rsid w:val="003C031F"/>
    <w:rsid w:val="003C05A6"/>
    <w:rsid w:val="003C0B5B"/>
    <w:rsid w:val="003C0DD0"/>
    <w:rsid w:val="003C17AA"/>
    <w:rsid w:val="003C370F"/>
    <w:rsid w:val="003C42E5"/>
    <w:rsid w:val="003C4585"/>
    <w:rsid w:val="003C493E"/>
    <w:rsid w:val="003C54B4"/>
    <w:rsid w:val="003C5645"/>
    <w:rsid w:val="003C60F6"/>
    <w:rsid w:val="003C703C"/>
    <w:rsid w:val="003D089D"/>
    <w:rsid w:val="003D0B28"/>
    <w:rsid w:val="003D1E0E"/>
    <w:rsid w:val="003D2B5D"/>
    <w:rsid w:val="003D2DFD"/>
    <w:rsid w:val="003D38C9"/>
    <w:rsid w:val="003D4577"/>
    <w:rsid w:val="003D5AF9"/>
    <w:rsid w:val="003D6473"/>
    <w:rsid w:val="003D7B19"/>
    <w:rsid w:val="003E1C1E"/>
    <w:rsid w:val="003E20E7"/>
    <w:rsid w:val="003E30B7"/>
    <w:rsid w:val="003E34A9"/>
    <w:rsid w:val="003E37EF"/>
    <w:rsid w:val="003E3939"/>
    <w:rsid w:val="003E43DF"/>
    <w:rsid w:val="003E46E6"/>
    <w:rsid w:val="003E5006"/>
    <w:rsid w:val="003E5758"/>
    <w:rsid w:val="003E6012"/>
    <w:rsid w:val="003E6F07"/>
    <w:rsid w:val="003F067A"/>
    <w:rsid w:val="003F13FD"/>
    <w:rsid w:val="003F244E"/>
    <w:rsid w:val="003F2551"/>
    <w:rsid w:val="003F2E22"/>
    <w:rsid w:val="003F32F3"/>
    <w:rsid w:val="003F3353"/>
    <w:rsid w:val="003F4417"/>
    <w:rsid w:val="003F4BB5"/>
    <w:rsid w:val="003F4FF2"/>
    <w:rsid w:val="003F571A"/>
    <w:rsid w:val="003F5CAA"/>
    <w:rsid w:val="003F5D65"/>
    <w:rsid w:val="003F7394"/>
    <w:rsid w:val="003F79DA"/>
    <w:rsid w:val="0040092C"/>
    <w:rsid w:val="00401CEA"/>
    <w:rsid w:val="00401EE7"/>
    <w:rsid w:val="00402985"/>
    <w:rsid w:val="00403964"/>
    <w:rsid w:val="004039FC"/>
    <w:rsid w:val="00403D77"/>
    <w:rsid w:val="00404808"/>
    <w:rsid w:val="00404BE3"/>
    <w:rsid w:val="00404CE0"/>
    <w:rsid w:val="0040531F"/>
    <w:rsid w:val="004067A0"/>
    <w:rsid w:val="00406B5E"/>
    <w:rsid w:val="00406D8A"/>
    <w:rsid w:val="004070ED"/>
    <w:rsid w:val="0040721D"/>
    <w:rsid w:val="004074DB"/>
    <w:rsid w:val="00411A9E"/>
    <w:rsid w:val="00411EA8"/>
    <w:rsid w:val="00412E82"/>
    <w:rsid w:val="0041499A"/>
    <w:rsid w:val="0041502E"/>
    <w:rsid w:val="004153AA"/>
    <w:rsid w:val="00415B3B"/>
    <w:rsid w:val="00416144"/>
    <w:rsid w:val="00416586"/>
    <w:rsid w:val="0041659A"/>
    <w:rsid w:val="00416AB8"/>
    <w:rsid w:val="0042009E"/>
    <w:rsid w:val="00420D4C"/>
    <w:rsid w:val="004216E9"/>
    <w:rsid w:val="004229F0"/>
    <w:rsid w:val="0042313E"/>
    <w:rsid w:val="00424849"/>
    <w:rsid w:val="00424BED"/>
    <w:rsid w:val="00424D73"/>
    <w:rsid w:val="00426274"/>
    <w:rsid w:val="0042786A"/>
    <w:rsid w:val="00431B22"/>
    <w:rsid w:val="00431BA9"/>
    <w:rsid w:val="00433501"/>
    <w:rsid w:val="00433DDA"/>
    <w:rsid w:val="00434DAB"/>
    <w:rsid w:val="00435594"/>
    <w:rsid w:val="004361B8"/>
    <w:rsid w:val="00436ABD"/>
    <w:rsid w:val="004374D3"/>
    <w:rsid w:val="004415E4"/>
    <w:rsid w:val="00441A37"/>
    <w:rsid w:val="00441EA2"/>
    <w:rsid w:val="00442E57"/>
    <w:rsid w:val="00443671"/>
    <w:rsid w:val="00444E43"/>
    <w:rsid w:val="004454EA"/>
    <w:rsid w:val="004467C2"/>
    <w:rsid w:val="0044766D"/>
    <w:rsid w:val="004477B0"/>
    <w:rsid w:val="00450702"/>
    <w:rsid w:val="0045224E"/>
    <w:rsid w:val="00452D22"/>
    <w:rsid w:val="00452F33"/>
    <w:rsid w:val="00453E6C"/>
    <w:rsid w:val="00453E73"/>
    <w:rsid w:val="00453EA7"/>
    <w:rsid w:val="00454704"/>
    <w:rsid w:val="00455479"/>
    <w:rsid w:val="00455C51"/>
    <w:rsid w:val="00455CBD"/>
    <w:rsid w:val="004568E4"/>
    <w:rsid w:val="004574CC"/>
    <w:rsid w:val="00457CB1"/>
    <w:rsid w:val="004617F4"/>
    <w:rsid w:val="00461B26"/>
    <w:rsid w:val="004638C3"/>
    <w:rsid w:val="00463FB7"/>
    <w:rsid w:val="004645A0"/>
    <w:rsid w:val="00465831"/>
    <w:rsid w:val="00465CA8"/>
    <w:rsid w:val="00466A43"/>
    <w:rsid w:val="00466D4C"/>
    <w:rsid w:val="00466F99"/>
    <w:rsid w:val="00466FD2"/>
    <w:rsid w:val="00467642"/>
    <w:rsid w:val="00467E6F"/>
    <w:rsid w:val="0047070E"/>
    <w:rsid w:val="00470B38"/>
    <w:rsid w:val="00470F0F"/>
    <w:rsid w:val="00471475"/>
    <w:rsid w:val="0047177D"/>
    <w:rsid w:val="00471E23"/>
    <w:rsid w:val="0047256D"/>
    <w:rsid w:val="00472EAB"/>
    <w:rsid w:val="0047322C"/>
    <w:rsid w:val="0047353F"/>
    <w:rsid w:val="00473898"/>
    <w:rsid w:val="004738AC"/>
    <w:rsid w:val="00473B96"/>
    <w:rsid w:val="004742FE"/>
    <w:rsid w:val="00474363"/>
    <w:rsid w:val="00474B19"/>
    <w:rsid w:val="00474EA4"/>
    <w:rsid w:val="00475729"/>
    <w:rsid w:val="004759FA"/>
    <w:rsid w:val="00476548"/>
    <w:rsid w:val="004767FF"/>
    <w:rsid w:val="00477090"/>
    <w:rsid w:val="004774AC"/>
    <w:rsid w:val="004775DF"/>
    <w:rsid w:val="00480179"/>
    <w:rsid w:val="004809BE"/>
    <w:rsid w:val="004810CF"/>
    <w:rsid w:val="0048179F"/>
    <w:rsid w:val="00481A36"/>
    <w:rsid w:val="00481ABD"/>
    <w:rsid w:val="0048219E"/>
    <w:rsid w:val="00484FBF"/>
    <w:rsid w:val="004857CD"/>
    <w:rsid w:val="004858E8"/>
    <w:rsid w:val="00486911"/>
    <w:rsid w:val="00486F8D"/>
    <w:rsid w:val="004877D2"/>
    <w:rsid w:val="00487D48"/>
    <w:rsid w:val="00490B2C"/>
    <w:rsid w:val="00490D25"/>
    <w:rsid w:val="0049106F"/>
    <w:rsid w:val="004924B4"/>
    <w:rsid w:val="004926CD"/>
    <w:rsid w:val="00492EDC"/>
    <w:rsid w:val="004933B9"/>
    <w:rsid w:val="00494299"/>
    <w:rsid w:val="00494321"/>
    <w:rsid w:val="00494CA7"/>
    <w:rsid w:val="00495FA4"/>
    <w:rsid w:val="0049617B"/>
    <w:rsid w:val="00496429"/>
    <w:rsid w:val="0049698A"/>
    <w:rsid w:val="00497F06"/>
    <w:rsid w:val="004A022F"/>
    <w:rsid w:val="004A04EA"/>
    <w:rsid w:val="004A0ABB"/>
    <w:rsid w:val="004A0C0F"/>
    <w:rsid w:val="004A1386"/>
    <w:rsid w:val="004A1963"/>
    <w:rsid w:val="004A2445"/>
    <w:rsid w:val="004A2D3E"/>
    <w:rsid w:val="004A2E39"/>
    <w:rsid w:val="004A3382"/>
    <w:rsid w:val="004A33EB"/>
    <w:rsid w:val="004A3691"/>
    <w:rsid w:val="004A3C0D"/>
    <w:rsid w:val="004A3DC6"/>
    <w:rsid w:val="004A441C"/>
    <w:rsid w:val="004A4634"/>
    <w:rsid w:val="004A4CF7"/>
    <w:rsid w:val="004A525D"/>
    <w:rsid w:val="004A55BE"/>
    <w:rsid w:val="004A58C4"/>
    <w:rsid w:val="004A6194"/>
    <w:rsid w:val="004A68BA"/>
    <w:rsid w:val="004A6963"/>
    <w:rsid w:val="004A712E"/>
    <w:rsid w:val="004B10F0"/>
    <w:rsid w:val="004B16EF"/>
    <w:rsid w:val="004B1827"/>
    <w:rsid w:val="004B2006"/>
    <w:rsid w:val="004B2B6C"/>
    <w:rsid w:val="004B30B1"/>
    <w:rsid w:val="004B4076"/>
    <w:rsid w:val="004B43C7"/>
    <w:rsid w:val="004B4802"/>
    <w:rsid w:val="004B5AA8"/>
    <w:rsid w:val="004B5EB2"/>
    <w:rsid w:val="004B70B6"/>
    <w:rsid w:val="004B77DB"/>
    <w:rsid w:val="004C022F"/>
    <w:rsid w:val="004C1804"/>
    <w:rsid w:val="004C2197"/>
    <w:rsid w:val="004C245B"/>
    <w:rsid w:val="004C37F1"/>
    <w:rsid w:val="004C4009"/>
    <w:rsid w:val="004C45A4"/>
    <w:rsid w:val="004C4D56"/>
    <w:rsid w:val="004C5B46"/>
    <w:rsid w:val="004C6493"/>
    <w:rsid w:val="004C6572"/>
    <w:rsid w:val="004D023C"/>
    <w:rsid w:val="004D0E7A"/>
    <w:rsid w:val="004D0FEF"/>
    <w:rsid w:val="004D3927"/>
    <w:rsid w:val="004D3E18"/>
    <w:rsid w:val="004D4B2F"/>
    <w:rsid w:val="004D4B67"/>
    <w:rsid w:val="004D5097"/>
    <w:rsid w:val="004D573F"/>
    <w:rsid w:val="004D620A"/>
    <w:rsid w:val="004D6488"/>
    <w:rsid w:val="004D6582"/>
    <w:rsid w:val="004D7A8E"/>
    <w:rsid w:val="004E0265"/>
    <w:rsid w:val="004E097E"/>
    <w:rsid w:val="004E1456"/>
    <w:rsid w:val="004E1677"/>
    <w:rsid w:val="004E25D0"/>
    <w:rsid w:val="004E362D"/>
    <w:rsid w:val="004E5644"/>
    <w:rsid w:val="004E6403"/>
    <w:rsid w:val="004E71C8"/>
    <w:rsid w:val="004E7801"/>
    <w:rsid w:val="004E794D"/>
    <w:rsid w:val="004F041B"/>
    <w:rsid w:val="004F0BBA"/>
    <w:rsid w:val="004F1526"/>
    <w:rsid w:val="004F1AB7"/>
    <w:rsid w:val="004F1D68"/>
    <w:rsid w:val="004F2FBD"/>
    <w:rsid w:val="004F5865"/>
    <w:rsid w:val="004F5870"/>
    <w:rsid w:val="004F58E6"/>
    <w:rsid w:val="004F6129"/>
    <w:rsid w:val="004F6140"/>
    <w:rsid w:val="004F6816"/>
    <w:rsid w:val="0050072D"/>
    <w:rsid w:val="00500DA4"/>
    <w:rsid w:val="005022F1"/>
    <w:rsid w:val="005025F4"/>
    <w:rsid w:val="00502ADD"/>
    <w:rsid w:val="00502FC7"/>
    <w:rsid w:val="00503495"/>
    <w:rsid w:val="00506C40"/>
    <w:rsid w:val="00506F70"/>
    <w:rsid w:val="00510255"/>
    <w:rsid w:val="00511577"/>
    <w:rsid w:val="00511A5E"/>
    <w:rsid w:val="00512AFE"/>
    <w:rsid w:val="005133C3"/>
    <w:rsid w:val="0051428F"/>
    <w:rsid w:val="00514E20"/>
    <w:rsid w:val="00516011"/>
    <w:rsid w:val="00516B74"/>
    <w:rsid w:val="005175ED"/>
    <w:rsid w:val="00517F82"/>
    <w:rsid w:val="0052071A"/>
    <w:rsid w:val="005214E3"/>
    <w:rsid w:val="0052169E"/>
    <w:rsid w:val="00521E83"/>
    <w:rsid w:val="00524F0E"/>
    <w:rsid w:val="00526251"/>
    <w:rsid w:val="00526416"/>
    <w:rsid w:val="00526725"/>
    <w:rsid w:val="00526B92"/>
    <w:rsid w:val="00527EA0"/>
    <w:rsid w:val="00531E93"/>
    <w:rsid w:val="00532338"/>
    <w:rsid w:val="0053270B"/>
    <w:rsid w:val="00533CCB"/>
    <w:rsid w:val="0053416A"/>
    <w:rsid w:val="005341FA"/>
    <w:rsid w:val="00535245"/>
    <w:rsid w:val="00535920"/>
    <w:rsid w:val="00535A9F"/>
    <w:rsid w:val="00536E15"/>
    <w:rsid w:val="00537271"/>
    <w:rsid w:val="0053742E"/>
    <w:rsid w:val="00537A5F"/>
    <w:rsid w:val="00537E09"/>
    <w:rsid w:val="00540417"/>
    <w:rsid w:val="00540FDC"/>
    <w:rsid w:val="00541040"/>
    <w:rsid w:val="005411B4"/>
    <w:rsid w:val="00541E51"/>
    <w:rsid w:val="005442FF"/>
    <w:rsid w:val="0054463B"/>
    <w:rsid w:val="00544FA8"/>
    <w:rsid w:val="005455AA"/>
    <w:rsid w:val="00545CF0"/>
    <w:rsid w:val="00545D0C"/>
    <w:rsid w:val="00546AB6"/>
    <w:rsid w:val="005473E2"/>
    <w:rsid w:val="00547D8E"/>
    <w:rsid w:val="00551A46"/>
    <w:rsid w:val="00552908"/>
    <w:rsid w:val="00552E98"/>
    <w:rsid w:val="00553696"/>
    <w:rsid w:val="005539F2"/>
    <w:rsid w:val="00554341"/>
    <w:rsid w:val="00555BED"/>
    <w:rsid w:val="00556617"/>
    <w:rsid w:val="00556F3D"/>
    <w:rsid w:val="0055722C"/>
    <w:rsid w:val="00561B79"/>
    <w:rsid w:val="00561F15"/>
    <w:rsid w:val="00562136"/>
    <w:rsid w:val="00562264"/>
    <w:rsid w:val="00562790"/>
    <w:rsid w:val="00562BA3"/>
    <w:rsid w:val="00563712"/>
    <w:rsid w:val="005655E5"/>
    <w:rsid w:val="00565C19"/>
    <w:rsid w:val="00567367"/>
    <w:rsid w:val="00567886"/>
    <w:rsid w:val="00570329"/>
    <w:rsid w:val="00570332"/>
    <w:rsid w:val="00571804"/>
    <w:rsid w:val="00571A50"/>
    <w:rsid w:val="00571B9A"/>
    <w:rsid w:val="00571C3A"/>
    <w:rsid w:val="0057220F"/>
    <w:rsid w:val="005723CB"/>
    <w:rsid w:val="00572A74"/>
    <w:rsid w:val="0057386F"/>
    <w:rsid w:val="00574665"/>
    <w:rsid w:val="005747C5"/>
    <w:rsid w:val="00576074"/>
    <w:rsid w:val="00576610"/>
    <w:rsid w:val="00577063"/>
    <w:rsid w:val="00577BA1"/>
    <w:rsid w:val="005802CB"/>
    <w:rsid w:val="00580A00"/>
    <w:rsid w:val="00580C0A"/>
    <w:rsid w:val="00581307"/>
    <w:rsid w:val="00582406"/>
    <w:rsid w:val="00582773"/>
    <w:rsid w:val="00582D96"/>
    <w:rsid w:val="00582E21"/>
    <w:rsid w:val="005831F5"/>
    <w:rsid w:val="00583C73"/>
    <w:rsid w:val="00584725"/>
    <w:rsid w:val="00584C83"/>
    <w:rsid w:val="00584CB8"/>
    <w:rsid w:val="00584F73"/>
    <w:rsid w:val="005860AB"/>
    <w:rsid w:val="0058641E"/>
    <w:rsid w:val="00586C84"/>
    <w:rsid w:val="005903C5"/>
    <w:rsid w:val="0059058E"/>
    <w:rsid w:val="005905E0"/>
    <w:rsid w:val="00591D23"/>
    <w:rsid w:val="0059295F"/>
    <w:rsid w:val="005929E9"/>
    <w:rsid w:val="00592FBB"/>
    <w:rsid w:val="00593641"/>
    <w:rsid w:val="005959AF"/>
    <w:rsid w:val="0059755E"/>
    <w:rsid w:val="00597E64"/>
    <w:rsid w:val="005A1934"/>
    <w:rsid w:val="005A23AD"/>
    <w:rsid w:val="005A2D64"/>
    <w:rsid w:val="005A3CAE"/>
    <w:rsid w:val="005A3E84"/>
    <w:rsid w:val="005A409E"/>
    <w:rsid w:val="005A4AB9"/>
    <w:rsid w:val="005A658C"/>
    <w:rsid w:val="005B0131"/>
    <w:rsid w:val="005B2D3E"/>
    <w:rsid w:val="005B3C8F"/>
    <w:rsid w:val="005B3D7B"/>
    <w:rsid w:val="005B3F08"/>
    <w:rsid w:val="005B7475"/>
    <w:rsid w:val="005B7BD7"/>
    <w:rsid w:val="005C01E1"/>
    <w:rsid w:val="005C0225"/>
    <w:rsid w:val="005C0A0B"/>
    <w:rsid w:val="005C14CB"/>
    <w:rsid w:val="005C1F10"/>
    <w:rsid w:val="005C2671"/>
    <w:rsid w:val="005C3B38"/>
    <w:rsid w:val="005C3E46"/>
    <w:rsid w:val="005C4A85"/>
    <w:rsid w:val="005C5A92"/>
    <w:rsid w:val="005C5FBA"/>
    <w:rsid w:val="005C65DA"/>
    <w:rsid w:val="005C76C2"/>
    <w:rsid w:val="005C78FB"/>
    <w:rsid w:val="005D0149"/>
    <w:rsid w:val="005D0818"/>
    <w:rsid w:val="005D0D39"/>
    <w:rsid w:val="005D0F43"/>
    <w:rsid w:val="005D322E"/>
    <w:rsid w:val="005D37CB"/>
    <w:rsid w:val="005D3CE8"/>
    <w:rsid w:val="005D453C"/>
    <w:rsid w:val="005D5F83"/>
    <w:rsid w:val="005D61B3"/>
    <w:rsid w:val="005D62C9"/>
    <w:rsid w:val="005D7AB5"/>
    <w:rsid w:val="005D7D11"/>
    <w:rsid w:val="005E06C6"/>
    <w:rsid w:val="005E0710"/>
    <w:rsid w:val="005E0B7F"/>
    <w:rsid w:val="005E0C56"/>
    <w:rsid w:val="005E0F32"/>
    <w:rsid w:val="005E1B0C"/>
    <w:rsid w:val="005E2F7B"/>
    <w:rsid w:val="005E3CD4"/>
    <w:rsid w:val="005E41CC"/>
    <w:rsid w:val="005E4848"/>
    <w:rsid w:val="005E4C13"/>
    <w:rsid w:val="005E4C32"/>
    <w:rsid w:val="005E5EEA"/>
    <w:rsid w:val="005E641C"/>
    <w:rsid w:val="005E6891"/>
    <w:rsid w:val="005E6B13"/>
    <w:rsid w:val="005E7652"/>
    <w:rsid w:val="005E7820"/>
    <w:rsid w:val="005E79E4"/>
    <w:rsid w:val="005E7CEE"/>
    <w:rsid w:val="005F0DB7"/>
    <w:rsid w:val="005F14C0"/>
    <w:rsid w:val="005F224A"/>
    <w:rsid w:val="005F2CD6"/>
    <w:rsid w:val="005F418B"/>
    <w:rsid w:val="005F43B5"/>
    <w:rsid w:val="005F4A74"/>
    <w:rsid w:val="005F4E8E"/>
    <w:rsid w:val="005F5FE2"/>
    <w:rsid w:val="005F6242"/>
    <w:rsid w:val="005F631E"/>
    <w:rsid w:val="005F66E3"/>
    <w:rsid w:val="005F7862"/>
    <w:rsid w:val="00600C09"/>
    <w:rsid w:val="0060225F"/>
    <w:rsid w:val="00602562"/>
    <w:rsid w:val="006029FC"/>
    <w:rsid w:val="00603597"/>
    <w:rsid w:val="00603B51"/>
    <w:rsid w:val="00603EB1"/>
    <w:rsid w:val="0060452A"/>
    <w:rsid w:val="00604851"/>
    <w:rsid w:val="006049DA"/>
    <w:rsid w:val="00604BC9"/>
    <w:rsid w:val="00604D6C"/>
    <w:rsid w:val="006058D9"/>
    <w:rsid w:val="006062D5"/>
    <w:rsid w:val="00606A99"/>
    <w:rsid w:val="006076B5"/>
    <w:rsid w:val="00610029"/>
    <w:rsid w:val="006106A7"/>
    <w:rsid w:val="006124DC"/>
    <w:rsid w:val="0061274C"/>
    <w:rsid w:val="00612D19"/>
    <w:rsid w:val="00612FE3"/>
    <w:rsid w:val="00614180"/>
    <w:rsid w:val="00614489"/>
    <w:rsid w:val="0061617F"/>
    <w:rsid w:val="00616EF8"/>
    <w:rsid w:val="00617157"/>
    <w:rsid w:val="006171B5"/>
    <w:rsid w:val="006204B5"/>
    <w:rsid w:val="0062082B"/>
    <w:rsid w:val="006210BC"/>
    <w:rsid w:val="00621389"/>
    <w:rsid w:val="00621434"/>
    <w:rsid w:val="0062270D"/>
    <w:rsid w:val="00622975"/>
    <w:rsid w:val="00622D9E"/>
    <w:rsid w:val="006242C6"/>
    <w:rsid w:val="00624DBA"/>
    <w:rsid w:val="00624DD3"/>
    <w:rsid w:val="00625AB0"/>
    <w:rsid w:val="00625CD0"/>
    <w:rsid w:val="0062645C"/>
    <w:rsid w:val="00626781"/>
    <w:rsid w:val="006272F9"/>
    <w:rsid w:val="006275C4"/>
    <w:rsid w:val="00630041"/>
    <w:rsid w:val="00630B91"/>
    <w:rsid w:val="00630F58"/>
    <w:rsid w:val="00630FAF"/>
    <w:rsid w:val="006315D5"/>
    <w:rsid w:val="00632FA8"/>
    <w:rsid w:val="00633053"/>
    <w:rsid w:val="006360CC"/>
    <w:rsid w:val="006362A3"/>
    <w:rsid w:val="0063698B"/>
    <w:rsid w:val="00636EBF"/>
    <w:rsid w:val="00637264"/>
    <w:rsid w:val="006372F0"/>
    <w:rsid w:val="00637778"/>
    <w:rsid w:val="00640596"/>
    <w:rsid w:val="00640C34"/>
    <w:rsid w:val="006410E9"/>
    <w:rsid w:val="00641F30"/>
    <w:rsid w:val="00642B3A"/>
    <w:rsid w:val="0064431B"/>
    <w:rsid w:val="006444C4"/>
    <w:rsid w:val="00646A41"/>
    <w:rsid w:val="00646BC8"/>
    <w:rsid w:val="00646E69"/>
    <w:rsid w:val="00647088"/>
    <w:rsid w:val="00647171"/>
    <w:rsid w:val="00651185"/>
    <w:rsid w:val="00651D67"/>
    <w:rsid w:val="00653518"/>
    <w:rsid w:val="006536BC"/>
    <w:rsid w:val="00653CDD"/>
    <w:rsid w:val="006547C0"/>
    <w:rsid w:val="006549ED"/>
    <w:rsid w:val="00654A17"/>
    <w:rsid w:val="00654B03"/>
    <w:rsid w:val="006553F7"/>
    <w:rsid w:val="00655D89"/>
    <w:rsid w:val="00655E91"/>
    <w:rsid w:val="00655EEF"/>
    <w:rsid w:val="00656C45"/>
    <w:rsid w:val="00660DAB"/>
    <w:rsid w:val="00661249"/>
    <w:rsid w:val="00661DC9"/>
    <w:rsid w:val="00662504"/>
    <w:rsid w:val="00662729"/>
    <w:rsid w:val="00662991"/>
    <w:rsid w:val="0066340F"/>
    <w:rsid w:val="006639CE"/>
    <w:rsid w:val="006639D6"/>
    <w:rsid w:val="00663A75"/>
    <w:rsid w:val="006647E5"/>
    <w:rsid w:val="006648EF"/>
    <w:rsid w:val="00664E82"/>
    <w:rsid w:val="00664EB1"/>
    <w:rsid w:val="00666A60"/>
    <w:rsid w:val="006671E3"/>
    <w:rsid w:val="0066732C"/>
    <w:rsid w:val="00667B60"/>
    <w:rsid w:val="00670142"/>
    <w:rsid w:val="00670362"/>
    <w:rsid w:val="006705D7"/>
    <w:rsid w:val="00670E5D"/>
    <w:rsid w:val="00670F23"/>
    <w:rsid w:val="0067105E"/>
    <w:rsid w:val="0067128A"/>
    <w:rsid w:val="00671C00"/>
    <w:rsid w:val="006727BF"/>
    <w:rsid w:val="00672D67"/>
    <w:rsid w:val="0067303B"/>
    <w:rsid w:val="00673141"/>
    <w:rsid w:val="0067335B"/>
    <w:rsid w:val="00673402"/>
    <w:rsid w:val="00673AD7"/>
    <w:rsid w:val="006747D6"/>
    <w:rsid w:val="00675735"/>
    <w:rsid w:val="006772AE"/>
    <w:rsid w:val="006810B6"/>
    <w:rsid w:val="00681447"/>
    <w:rsid w:val="006815F5"/>
    <w:rsid w:val="00682D42"/>
    <w:rsid w:val="006846FE"/>
    <w:rsid w:val="00684DA2"/>
    <w:rsid w:val="006853C7"/>
    <w:rsid w:val="00685F98"/>
    <w:rsid w:val="006864EA"/>
    <w:rsid w:val="00686DE0"/>
    <w:rsid w:val="00690091"/>
    <w:rsid w:val="00690822"/>
    <w:rsid w:val="0069085E"/>
    <w:rsid w:val="00690F2A"/>
    <w:rsid w:val="006922C3"/>
    <w:rsid w:val="0069298C"/>
    <w:rsid w:val="00692D14"/>
    <w:rsid w:val="006932ED"/>
    <w:rsid w:val="006936DE"/>
    <w:rsid w:val="00693A8D"/>
    <w:rsid w:val="00693BF5"/>
    <w:rsid w:val="006955C9"/>
    <w:rsid w:val="006962D5"/>
    <w:rsid w:val="006969CC"/>
    <w:rsid w:val="00696B53"/>
    <w:rsid w:val="00696DE7"/>
    <w:rsid w:val="006974E8"/>
    <w:rsid w:val="00697523"/>
    <w:rsid w:val="006A0702"/>
    <w:rsid w:val="006A0A12"/>
    <w:rsid w:val="006A29DD"/>
    <w:rsid w:val="006A2B47"/>
    <w:rsid w:val="006A378B"/>
    <w:rsid w:val="006A384C"/>
    <w:rsid w:val="006A3C2D"/>
    <w:rsid w:val="006A3CA0"/>
    <w:rsid w:val="006A4626"/>
    <w:rsid w:val="006A67EC"/>
    <w:rsid w:val="006A71E3"/>
    <w:rsid w:val="006B0071"/>
    <w:rsid w:val="006B068A"/>
    <w:rsid w:val="006B3DE4"/>
    <w:rsid w:val="006B4135"/>
    <w:rsid w:val="006B4E17"/>
    <w:rsid w:val="006B51B8"/>
    <w:rsid w:val="006B53C3"/>
    <w:rsid w:val="006B54B4"/>
    <w:rsid w:val="006B6568"/>
    <w:rsid w:val="006B709D"/>
    <w:rsid w:val="006B72CF"/>
    <w:rsid w:val="006C0F80"/>
    <w:rsid w:val="006C1174"/>
    <w:rsid w:val="006C1DE8"/>
    <w:rsid w:val="006C1DFB"/>
    <w:rsid w:val="006C1F15"/>
    <w:rsid w:val="006C2015"/>
    <w:rsid w:val="006C23B9"/>
    <w:rsid w:val="006C2646"/>
    <w:rsid w:val="006C3F96"/>
    <w:rsid w:val="006C46DC"/>
    <w:rsid w:val="006C51D9"/>
    <w:rsid w:val="006C6C85"/>
    <w:rsid w:val="006C6ECD"/>
    <w:rsid w:val="006C6FDD"/>
    <w:rsid w:val="006C7081"/>
    <w:rsid w:val="006C744C"/>
    <w:rsid w:val="006C767B"/>
    <w:rsid w:val="006C7AE5"/>
    <w:rsid w:val="006C7E79"/>
    <w:rsid w:val="006D1B99"/>
    <w:rsid w:val="006D3A81"/>
    <w:rsid w:val="006D44FF"/>
    <w:rsid w:val="006D4B62"/>
    <w:rsid w:val="006D4CC4"/>
    <w:rsid w:val="006D558F"/>
    <w:rsid w:val="006D78A5"/>
    <w:rsid w:val="006E0500"/>
    <w:rsid w:val="006E05D2"/>
    <w:rsid w:val="006E0D11"/>
    <w:rsid w:val="006E1543"/>
    <w:rsid w:val="006E15A1"/>
    <w:rsid w:val="006E2865"/>
    <w:rsid w:val="006E2AD8"/>
    <w:rsid w:val="006E5AB3"/>
    <w:rsid w:val="006E60A7"/>
    <w:rsid w:val="006E7076"/>
    <w:rsid w:val="006E7C90"/>
    <w:rsid w:val="006F0064"/>
    <w:rsid w:val="006F0B24"/>
    <w:rsid w:val="006F0B43"/>
    <w:rsid w:val="006F1103"/>
    <w:rsid w:val="006F1791"/>
    <w:rsid w:val="006F194D"/>
    <w:rsid w:val="006F23E5"/>
    <w:rsid w:val="006F2CCB"/>
    <w:rsid w:val="006F2EC7"/>
    <w:rsid w:val="006F3084"/>
    <w:rsid w:val="006F392C"/>
    <w:rsid w:val="006F454E"/>
    <w:rsid w:val="006F4573"/>
    <w:rsid w:val="006F51AF"/>
    <w:rsid w:val="006F53DE"/>
    <w:rsid w:val="006F553E"/>
    <w:rsid w:val="006F771A"/>
    <w:rsid w:val="00700679"/>
    <w:rsid w:val="007039BF"/>
    <w:rsid w:val="00704A67"/>
    <w:rsid w:val="00706496"/>
    <w:rsid w:val="0070657E"/>
    <w:rsid w:val="00706CC0"/>
    <w:rsid w:val="00707069"/>
    <w:rsid w:val="0070754B"/>
    <w:rsid w:val="0070794D"/>
    <w:rsid w:val="00707D33"/>
    <w:rsid w:val="00710BF1"/>
    <w:rsid w:val="00711380"/>
    <w:rsid w:val="007127C7"/>
    <w:rsid w:val="007129A5"/>
    <w:rsid w:val="00713925"/>
    <w:rsid w:val="0071437F"/>
    <w:rsid w:val="00714809"/>
    <w:rsid w:val="0071483F"/>
    <w:rsid w:val="007152F8"/>
    <w:rsid w:val="00715B9E"/>
    <w:rsid w:val="007165CC"/>
    <w:rsid w:val="0071660F"/>
    <w:rsid w:val="00716C0B"/>
    <w:rsid w:val="007171FC"/>
    <w:rsid w:val="007175F2"/>
    <w:rsid w:val="00717718"/>
    <w:rsid w:val="00717908"/>
    <w:rsid w:val="00717C1A"/>
    <w:rsid w:val="00717DE1"/>
    <w:rsid w:val="0072246D"/>
    <w:rsid w:val="007234C9"/>
    <w:rsid w:val="007247E7"/>
    <w:rsid w:val="007254DA"/>
    <w:rsid w:val="00725975"/>
    <w:rsid w:val="00725F8C"/>
    <w:rsid w:val="00726704"/>
    <w:rsid w:val="00726ADF"/>
    <w:rsid w:val="00726C33"/>
    <w:rsid w:val="00727687"/>
    <w:rsid w:val="00730B29"/>
    <w:rsid w:val="00730B4B"/>
    <w:rsid w:val="00730FF1"/>
    <w:rsid w:val="00731B74"/>
    <w:rsid w:val="00731F01"/>
    <w:rsid w:val="00733CED"/>
    <w:rsid w:val="00734B0C"/>
    <w:rsid w:val="007350A3"/>
    <w:rsid w:val="007354E1"/>
    <w:rsid w:val="00736B49"/>
    <w:rsid w:val="0073779D"/>
    <w:rsid w:val="00741C93"/>
    <w:rsid w:val="00742074"/>
    <w:rsid w:val="00742F0A"/>
    <w:rsid w:val="007448A9"/>
    <w:rsid w:val="00744D3D"/>
    <w:rsid w:val="0074509C"/>
    <w:rsid w:val="007455B3"/>
    <w:rsid w:val="00745CE4"/>
    <w:rsid w:val="00746763"/>
    <w:rsid w:val="007468CB"/>
    <w:rsid w:val="00746A74"/>
    <w:rsid w:val="00747FBE"/>
    <w:rsid w:val="0075023E"/>
    <w:rsid w:val="00751E3C"/>
    <w:rsid w:val="00753538"/>
    <w:rsid w:val="007537C9"/>
    <w:rsid w:val="00753E59"/>
    <w:rsid w:val="00754B71"/>
    <w:rsid w:val="007551EC"/>
    <w:rsid w:val="00755336"/>
    <w:rsid w:val="0075576B"/>
    <w:rsid w:val="00755CC9"/>
    <w:rsid w:val="00755DA5"/>
    <w:rsid w:val="00756F45"/>
    <w:rsid w:val="007575A2"/>
    <w:rsid w:val="00761839"/>
    <w:rsid w:val="00762A4C"/>
    <w:rsid w:val="00763685"/>
    <w:rsid w:val="007638F8"/>
    <w:rsid w:val="00764789"/>
    <w:rsid w:val="00764B78"/>
    <w:rsid w:val="0076517B"/>
    <w:rsid w:val="00766AF0"/>
    <w:rsid w:val="0076749B"/>
    <w:rsid w:val="00767AAE"/>
    <w:rsid w:val="00767B37"/>
    <w:rsid w:val="007734D7"/>
    <w:rsid w:val="007758FC"/>
    <w:rsid w:val="0077597D"/>
    <w:rsid w:val="00775CC7"/>
    <w:rsid w:val="007778A9"/>
    <w:rsid w:val="0078101C"/>
    <w:rsid w:val="00781A0E"/>
    <w:rsid w:val="00781B26"/>
    <w:rsid w:val="00782066"/>
    <w:rsid w:val="007824B9"/>
    <w:rsid w:val="00782A27"/>
    <w:rsid w:val="00783441"/>
    <w:rsid w:val="007838F6"/>
    <w:rsid w:val="00783ABF"/>
    <w:rsid w:val="0078514A"/>
    <w:rsid w:val="00785484"/>
    <w:rsid w:val="00785800"/>
    <w:rsid w:val="007876F4"/>
    <w:rsid w:val="00790464"/>
    <w:rsid w:val="00790EDF"/>
    <w:rsid w:val="007914D2"/>
    <w:rsid w:val="00792494"/>
    <w:rsid w:val="00793159"/>
    <w:rsid w:val="00794405"/>
    <w:rsid w:val="007959FC"/>
    <w:rsid w:val="00795F61"/>
    <w:rsid w:val="00796262"/>
    <w:rsid w:val="0079709D"/>
    <w:rsid w:val="007974F6"/>
    <w:rsid w:val="007A0517"/>
    <w:rsid w:val="007A0A7B"/>
    <w:rsid w:val="007A143E"/>
    <w:rsid w:val="007A21A2"/>
    <w:rsid w:val="007A2753"/>
    <w:rsid w:val="007A3188"/>
    <w:rsid w:val="007A35C9"/>
    <w:rsid w:val="007A3C28"/>
    <w:rsid w:val="007A3CA0"/>
    <w:rsid w:val="007A4638"/>
    <w:rsid w:val="007A6434"/>
    <w:rsid w:val="007A65DD"/>
    <w:rsid w:val="007A6D70"/>
    <w:rsid w:val="007A7003"/>
    <w:rsid w:val="007B0F15"/>
    <w:rsid w:val="007B104E"/>
    <w:rsid w:val="007B18AC"/>
    <w:rsid w:val="007B26CE"/>
    <w:rsid w:val="007B2CF0"/>
    <w:rsid w:val="007B529C"/>
    <w:rsid w:val="007B5C24"/>
    <w:rsid w:val="007B5C82"/>
    <w:rsid w:val="007B60B5"/>
    <w:rsid w:val="007B7ABF"/>
    <w:rsid w:val="007C0416"/>
    <w:rsid w:val="007C0A2F"/>
    <w:rsid w:val="007C0ABA"/>
    <w:rsid w:val="007C2903"/>
    <w:rsid w:val="007C2B3C"/>
    <w:rsid w:val="007C2BB3"/>
    <w:rsid w:val="007C30CF"/>
    <w:rsid w:val="007C463D"/>
    <w:rsid w:val="007C4D83"/>
    <w:rsid w:val="007C60B3"/>
    <w:rsid w:val="007C64F6"/>
    <w:rsid w:val="007C68B0"/>
    <w:rsid w:val="007C795B"/>
    <w:rsid w:val="007C7E0D"/>
    <w:rsid w:val="007C7F1A"/>
    <w:rsid w:val="007D0FD3"/>
    <w:rsid w:val="007D2670"/>
    <w:rsid w:val="007D2C4F"/>
    <w:rsid w:val="007D5B84"/>
    <w:rsid w:val="007D611A"/>
    <w:rsid w:val="007D61D7"/>
    <w:rsid w:val="007D6363"/>
    <w:rsid w:val="007D6B56"/>
    <w:rsid w:val="007D6F85"/>
    <w:rsid w:val="007D741F"/>
    <w:rsid w:val="007D7AB6"/>
    <w:rsid w:val="007E0C1A"/>
    <w:rsid w:val="007E137C"/>
    <w:rsid w:val="007E15C2"/>
    <w:rsid w:val="007E1F2E"/>
    <w:rsid w:val="007E2286"/>
    <w:rsid w:val="007E35A4"/>
    <w:rsid w:val="007E3A6F"/>
    <w:rsid w:val="007E48B6"/>
    <w:rsid w:val="007E556D"/>
    <w:rsid w:val="007E68D3"/>
    <w:rsid w:val="007E6966"/>
    <w:rsid w:val="007E6D6D"/>
    <w:rsid w:val="007E7397"/>
    <w:rsid w:val="007E73F9"/>
    <w:rsid w:val="007F0374"/>
    <w:rsid w:val="007F08E9"/>
    <w:rsid w:val="007F0D99"/>
    <w:rsid w:val="007F1F2B"/>
    <w:rsid w:val="007F2028"/>
    <w:rsid w:val="007F2B51"/>
    <w:rsid w:val="007F2D34"/>
    <w:rsid w:val="007F495E"/>
    <w:rsid w:val="007F4FE1"/>
    <w:rsid w:val="007F6124"/>
    <w:rsid w:val="007F6E4E"/>
    <w:rsid w:val="007F7048"/>
    <w:rsid w:val="007F7DF5"/>
    <w:rsid w:val="0080035D"/>
    <w:rsid w:val="00800FE8"/>
    <w:rsid w:val="00801CD1"/>
    <w:rsid w:val="0080225B"/>
    <w:rsid w:val="008026CB"/>
    <w:rsid w:val="00802E46"/>
    <w:rsid w:val="00803964"/>
    <w:rsid w:val="00804671"/>
    <w:rsid w:val="00804DB2"/>
    <w:rsid w:val="00805656"/>
    <w:rsid w:val="00805B16"/>
    <w:rsid w:val="00806944"/>
    <w:rsid w:val="0080695A"/>
    <w:rsid w:val="008109E3"/>
    <w:rsid w:val="00810A3D"/>
    <w:rsid w:val="00810D16"/>
    <w:rsid w:val="0081215E"/>
    <w:rsid w:val="0081330B"/>
    <w:rsid w:val="008137CE"/>
    <w:rsid w:val="00814206"/>
    <w:rsid w:val="00814326"/>
    <w:rsid w:val="008145B9"/>
    <w:rsid w:val="00814613"/>
    <w:rsid w:val="00815B9E"/>
    <w:rsid w:val="00815DBC"/>
    <w:rsid w:val="00815F3F"/>
    <w:rsid w:val="00817760"/>
    <w:rsid w:val="0081786A"/>
    <w:rsid w:val="00817938"/>
    <w:rsid w:val="00817CBC"/>
    <w:rsid w:val="00820840"/>
    <w:rsid w:val="00821DDD"/>
    <w:rsid w:val="008224FF"/>
    <w:rsid w:val="0082393E"/>
    <w:rsid w:val="008239FB"/>
    <w:rsid w:val="0082480B"/>
    <w:rsid w:val="008251C8"/>
    <w:rsid w:val="00825D58"/>
    <w:rsid w:val="008264EA"/>
    <w:rsid w:val="00827277"/>
    <w:rsid w:val="00827A45"/>
    <w:rsid w:val="00827C1F"/>
    <w:rsid w:val="00827DDB"/>
    <w:rsid w:val="00830184"/>
    <w:rsid w:val="008301A6"/>
    <w:rsid w:val="00830345"/>
    <w:rsid w:val="00830F30"/>
    <w:rsid w:val="00831468"/>
    <w:rsid w:val="00831E0D"/>
    <w:rsid w:val="00832B04"/>
    <w:rsid w:val="0083328C"/>
    <w:rsid w:val="008335E6"/>
    <w:rsid w:val="00834356"/>
    <w:rsid w:val="00834695"/>
    <w:rsid w:val="008351AC"/>
    <w:rsid w:val="008353A5"/>
    <w:rsid w:val="00835443"/>
    <w:rsid w:val="008356DE"/>
    <w:rsid w:val="00836441"/>
    <w:rsid w:val="00837E65"/>
    <w:rsid w:val="0084053E"/>
    <w:rsid w:val="00841419"/>
    <w:rsid w:val="0084165B"/>
    <w:rsid w:val="00841B4C"/>
    <w:rsid w:val="00841E1F"/>
    <w:rsid w:val="00842020"/>
    <w:rsid w:val="0084279A"/>
    <w:rsid w:val="00842FFC"/>
    <w:rsid w:val="008437A3"/>
    <w:rsid w:val="008441BE"/>
    <w:rsid w:val="00844B23"/>
    <w:rsid w:val="00845947"/>
    <w:rsid w:val="008459F8"/>
    <w:rsid w:val="008462FE"/>
    <w:rsid w:val="008463CB"/>
    <w:rsid w:val="00846AEC"/>
    <w:rsid w:val="00851372"/>
    <w:rsid w:val="00851AF7"/>
    <w:rsid w:val="00853501"/>
    <w:rsid w:val="00853D6A"/>
    <w:rsid w:val="0085422F"/>
    <w:rsid w:val="008552E4"/>
    <w:rsid w:val="00855E8B"/>
    <w:rsid w:val="0085634E"/>
    <w:rsid w:val="0085644B"/>
    <w:rsid w:val="00856604"/>
    <w:rsid w:val="008573A2"/>
    <w:rsid w:val="0085770B"/>
    <w:rsid w:val="00857F80"/>
    <w:rsid w:val="0086056A"/>
    <w:rsid w:val="00860B62"/>
    <w:rsid w:val="00860FA4"/>
    <w:rsid w:val="008612C7"/>
    <w:rsid w:val="00861786"/>
    <w:rsid w:val="008619B0"/>
    <w:rsid w:val="00863522"/>
    <w:rsid w:val="00863B79"/>
    <w:rsid w:val="00864A48"/>
    <w:rsid w:val="00864C83"/>
    <w:rsid w:val="008674EA"/>
    <w:rsid w:val="008679F2"/>
    <w:rsid w:val="00867E38"/>
    <w:rsid w:val="00870585"/>
    <w:rsid w:val="0087108B"/>
    <w:rsid w:val="00871F0B"/>
    <w:rsid w:val="00873905"/>
    <w:rsid w:val="008758A8"/>
    <w:rsid w:val="00876101"/>
    <w:rsid w:val="0087657E"/>
    <w:rsid w:val="00876BBC"/>
    <w:rsid w:val="008774F1"/>
    <w:rsid w:val="0088117E"/>
    <w:rsid w:val="00881272"/>
    <w:rsid w:val="0088151B"/>
    <w:rsid w:val="0088236C"/>
    <w:rsid w:val="008827DE"/>
    <w:rsid w:val="0088299A"/>
    <w:rsid w:val="00882D8B"/>
    <w:rsid w:val="00882EF3"/>
    <w:rsid w:val="00883AAF"/>
    <w:rsid w:val="00886118"/>
    <w:rsid w:val="008866E0"/>
    <w:rsid w:val="00886EEA"/>
    <w:rsid w:val="0088726B"/>
    <w:rsid w:val="0088741E"/>
    <w:rsid w:val="0088790A"/>
    <w:rsid w:val="00887ADA"/>
    <w:rsid w:val="00890498"/>
    <w:rsid w:val="008917E3"/>
    <w:rsid w:val="008920AF"/>
    <w:rsid w:val="008925F6"/>
    <w:rsid w:val="00892A4A"/>
    <w:rsid w:val="00893B56"/>
    <w:rsid w:val="00894E51"/>
    <w:rsid w:val="00897ECE"/>
    <w:rsid w:val="00897EEB"/>
    <w:rsid w:val="008A2722"/>
    <w:rsid w:val="008A29CD"/>
    <w:rsid w:val="008A2C5A"/>
    <w:rsid w:val="008A38B3"/>
    <w:rsid w:val="008A3F0A"/>
    <w:rsid w:val="008A409A"/>
    <w:rsid w:val="008A4DED"/>
    <w:rsid w:val="008A4E60"/>
    <w:rsid w:val="008A5E08"/>
    <w:rsid w:val="008A6386"/>
    <w:rsid w:val="008A6967"/>
    <w:rsid w:val="008A6D52"/>
    <w:rsid w:val="008A71D4"/>
    <w:rsid w:val="008A7E2D"/>
    <w:rsid w:val="008B0293"/>
    <w:rsid w:val="008B0ACF"/>
    <w:rsid w:val="008B1832"/>
    <w:rsid w:val="008B1997"/>
    <w:rsid w:val="008B1A5C"/>
    <w:rsid w:val="008B1C21"/>
    <w:rsid w:val="008B3EB6"/>
    <w:rsid w:val="008B4095"/>
    <w:rsid w:val="008B4687"/>
    <w:rsid w:val="008B4E21"/>
    <w:rsid w:val="008B631E"/>
    <w:rsid w:val="008B674F"/>
    <w:rsid w:val="008B69BB"/>
    <w:rsid w:val="008B6BBA"/>
    <w:rsid w:val="008B6E47"/>
    <w:rsid w:val="008B7194"/>
    <w:rsid w:val="008B7226"/>
    <w:rsid w:val="008C0512"/>
    <w:rsid w:val="008C1690"/>
    <w:rsid w:val="008C17E4"/>
    <w:rsid w:val="008C2585"/>
    <w:rsid w:val="008C36CE"/>
    <w:rsid w:val="008C3885"/>
    <w:rsid w:val="008C3CC6"/>
    <w:rsid w:val="008C47A0"/>
    <w:rsid w:val="008C5970"/>
    <w:rsid w:val="008C5EC6"/>
    <w:rsid w:val="008C5EE2"/>
    <w:rsid w:val="008C5FE8"/>
    <w:rsid w:val="008C618A"/>
    <w:rsid w:val="008C650C"/>
    <w:rsid w:val="008C6592"/>
    <w:rsid w:val="008C6E7D"/>
    <w:rsid w:val="008C777D"/>
    <w:rsid w:val="008D04B4"/>
    <w:rsid w:val="008D076D"/>
    <w:rsid w:val="008D1B23"/>
    <w:rsid w:val="008D206E"/>
    <w:rsid w:val="008D2A44"/>
    <w:rsid w:val="008D343C"/>
    <w:rsid w:val="008D3707"/>
    <w:rsid w:val="008D4301"/>
    <w:rsid w:val="008D4BC2"/>
    <w:rsid w:val="008D54CC"/>
    <w:rsid w:val="008D6E09"/>
    <w:rsid w:val="008D7059"/>
    <w:rsid w:val="008D74EE"/>
    <w:rsid w:val="008D7598"/>
    <w:rsid w:val="008D75DE"/>
    <w:rsid w:val="008E0215"/>
    <w:rsid w:val="008E03FD"/>
    <w:rsid w:val="008E10BD"/>
    <w:rsid w:val="008E1128"/>
    <w:rsid w:val="008E128B"/>
    <w:rsid w:val="008E1D58"/>
    <w:rsid w:val="008E20CA"/>
    <w:rsid w:val="008E2132"/>
    <w:rsid w:val="008E3E64"/>
    <w:rsid w:val="008E3FEF"/>
    <w:rsid w:val="008E4F29"/>
    <w:rsid w:val="008E6781"/>
    <w:rsid w:val="008E7934"/>
    <w:rsid w:val="008F027C"/>
    <w:rsid w:val="008F0849"/>
    <w:rsid w:val="008F0F74"/>
    <w:rsid w:val="008F150A"/>
    <w:rsid w:val="008F150B"/>
    <w:rsid w:val="008F2947"/>
    <w:rsid w:val="008F2B7B"/>
    <w:rsid w:val="008F2E6F"/>
    <w:rsid w:val="008F3207"/>
    <w:rsid w:val="008F32B8"/>
    <w:rsid w:val="008F3BAE"/>
    <w:rsid w:val="008F59DA"/>
    <w:rsid w:val="008F6794"/>
    <w:rsid w:val="008F67ED"/>
    <w:rsid w:val="008F7CA5"/>
    <w:rsid w:val="00900CC8"/>
    <w:rsid w:val="00901E87"/>
    <w:rsid w:val="009020BB"/>
    <w:rsid w:val="00902BF8"/>
    <w:rsid w:val="0090321B"/>
    <w:rsid w:val="0090373A"/>
    <w:rsid w:val="00904AC7"/>
    <w:rsid w:val="009050B2"/>
    <w:rsid w:val="009069AD"/>
    <w:rsid w:val="00910648"/>
    <w:rsid w:val="00910D47"/>
    <w:rsid w:val="009123AB"/>
    <w:rsid w:val="00912B6F"/>
    <w:rsid w:val="00913F7B"/>
    <w:rsid w:val="00913F94"/>
    <w:rsid w:val="0091406D"/>
    <w:rsid w:val="00914A15"/>
    <w:rsid w:val="0091516C"/>
    <w:rsid w:val="0091589A"/>
    <w:rsid w:val="00915E94"/>
    <w:rsid w:val="00915F12"/>
    <w:rsid w:val="0091629E"/>
    <w:rsid w:val="009164FE"/>
    <w:rsid w:val="00916A40"/>
    <w:rsid w:val="00916C75"/>
    <w:rsid w:val="00916C9F"/>
    <w:rsid w:val="009201F9"/>
    <w:rsid w:val="009210F1"/>
    <w:rsid w:val="00922519"/>
    <w:rsid w:val="009241B4"/>
    <w:rsid w:val="009247EB"/>
    <w:rsid w:val="0092535F"/>
    <w:rsid w:val="0092666F"/>
    <w:rsid w:val="0092725F"/>
    <w:rsid w:val="009313A9"/>
    <w:rsid w:val="00931769"/>
    <w:rsid w:val="009318E9"/>
    <w:rsid w:val="009322DC"/>
    <w:rsid w:val="009323D1"/>
    <w:rsid w:val="00932DD3"/>
    <w:rsid w:val="00933029"/>
    <w:rsid w:val="0093466B"/>
    <w:rsid w:val="009347AB"/>
    <w:rsid w:val="0093592D"/>
    <w:rsid w:val="009365CC"/>
    <w:rsid w:val="009369BC"/>
    <w:rsid w:val="00937C04"/>
    <w:rsid w:val="00937EB7"/>
    <w:rsid w:val="00940D99"/>
    <w:rsid w:val="00940F48"/>
    <w:rsid w:val="00941245"/>
    <w:rsid w:val="0094144A"/>
    <w:rsid w:val="00941AEF"/>
    <w:rsid w:val="00941DB9"/>
    <w:rsid w:val="00941E9F"/>
    <w:rsid w:val="009427E1"/>
    <w:rsid w:val="0094283D"/>
    <w:rsid w:val="00943B84"/>
    <w:rsid w:val="00943EDE"/>
    <w:rsid w:val="00944776"/>
    <w:rsid w:val="009449FF"/>
    <w:rsid w:val="00944F6F"/>
    <w:rsid w:val="0094506B"/>
    <w:rsid w:val="009450E4"/>
    <w:rsid w:val="00946373"/>
    <w:rsid w:val="0094759D"/>
    <w:rsid w:val="0095097F"/>
    <w:rsid w:val="00950ACC"/>
    <w:rsid w:val="0095234B"/>
    <w:rsid w:val="00952C5A"/>
    <w:rsid w:val="00952D0B"/>
    <w:rsid w:val="00952EF9"/>
    <w:rsid w:val="00953773"/>
    <w:rsid w:val="00953C4C"/>
    <w:rsid w:val="009552AF"/>
    <w:rsid w:val="00955AC5"/>
    <w:rsid w:val="009567B3"/>
    <w:rsid w:val="009570E7"/>
    <w:rsid w:val="00961007"/>
    <w:rsid w:val="009611E0"/>
    <w:rsid w:val="00961A6A"/>
    <w:rsid w:val="0096297E"/>
    <w:rsid w:val="00963008"/>
    <w:rsid w:val="009630CD"/>
    <w:rsid w:val="00964910"/>
    <w:rsid w:val="00964A8D"/>
    <w:rsid w:val="009650D5"/>
    <w:rsid w:val="0096512C"/>
    <w:rsid w:val="009651B9"/>
    <w:rsid w:val="00966EE8"/>
    <w:rsid w:val="00967966"/>
    <w:rsid w:val="00967E6B"/>
    <w:rsid w:val="009702A7"/>
    <w:rsid w:val="00970D8C"/>
    <w:rsid w:val="0097114A"/>
    <w:rsid w:val="00971372"/>
    <w:rsid w:val="009723AA"/>
    <w:rsid w:val="00972A3F"/>
    <w:rsid w:val="00972D61"/>
    <w:rsid w:val="0097313C"/>
    <w:rsid w:val="00973A39"/>
    <w:rsid w:val="009747B2"/>
    <w:rsid w:val="0097533F"/>
    <w:rsid w:val="009756C9"/>
    <w:rsid w:val="0097676F"/>
    <w:rsid w:val="00977167"/>
    <w:rsid w:val="00977EA0"/>
    <w:rsid w:val="00980211"/>
    <w:rsid w:val="009806A8"/>
    <w:rsid w:val="00980934"/>
    <w:rsid w:val="0098104B"/>
    <w:rsid w:val="0098129E"/>
    <w:rsid w:val="0098164B"/>
    <w:rsid w:val="00981DE0"/>
    <w:rsid w:val="00982C5B"/>
    <w:rsid w:val="00983141"/>
    <w:rsid w:val="009832B9"/>
    <w:rsid w:val="009838E4"/>
    <w:rsid w:val="00984F2E"/>
    <w:rsid w:val="009856C3"/>
    <w:rsid w:val="00986527"/>
    <w:rsid w:val="00986AC2"/>
    <w:rsid w:val="00987F23"/>
    <w:rsid w:val="009903C3"/>
    <w:rsid w:val="009918B5"/>
    <w:rsid w:val="00991ADF"/>
    <w:rsid w:val="0099226C"/>
    <w:rsid w:val="00992C84"/>
    <w:rsid w:val="009933D4"/>
    <w:rsid w:val="00993670"/>
    <w:rsid w:val="00994884"/>
    <w:rsid w:val="00994F22"/>
    <w:rsid w:val="00995389"/>
    <w:rsid w:val="00996339"/>
    <w:rsid w:val="009963A4"/>
    <w:rsid w:val="009967EF"/>
    <w:rsid w:val="009A000B"/>
    <w:rsid w:val="009A008A"/>
    <w:rsid w:val="009A1252"/>
    <w:rsid w:val="009A1FC0"/>
    <w:rsid w:val="009A3A75"/>
    <w:rsid w:val="009A63B2"/>
    <w:rsid w:val="009B1709"/>
    <w:rsid w:val="009B21A9"/>
    <w:rsid w:val="009B2229"/>
    <w:rsid w:val="009B2955"/>
    <w:rsid w:val="009B2B7C"/>
    <w:rsid w:val="009B3D2B"/>
    <w:rsid w:val="009B405D"/>
    <w:rsid w:val="009B4CE5"/>
    <w:rsid w:val="009B6AB0"/>
    <w:rsid w:val="009B6C75"/>
    <w:rsid w:val="009B74EB"/>
    <w:rsid w:val="009B79D7"/>
    <w:rsid w:val="009B7D7A"/>
    <w:rsid w:val="009B7F4F"/>
    <w:rsid w:val="009C01D5"/>
    <w:rsid w:val="009C083D"/>
    <w:rsid w:val="009C0B08"/>
    <w:rsid w:val="009C1DB3"/>
    <w:rsid w:val="009C2715"/>
    <w:rsid w:val="009C3465"/>
    <w:rsid w:val="009C4C8F"/>
    <w:rsid w:val="009C5286"/>
    <w:rsid w:val="009C52F8"/>
    <w:rsid w:val="009C576E"/>
    <w:rsid w:val="009C623C"/>
    <w:rsid w:val="009C6886"/>
    <w:rsid w:val="009C69AC"/>
    <w:rsid w:val="009C7289"/>
    <w:rsid w:val="009C7DD9"/>
    <w:rsid w:val="009D03BC"/>
    <w:rsid w:val="009D0CDA"/>
    <w:rsid w:val="009D0D73"/>
    <w:rsid w:val="009D1094"/>
    <w:rsid w:val="009D1AD0"/>
    <w:rsid w:val="009D2A4B"/>
    <w:rsid w:val="009D36CF"/>
    <w:rsid w:val="009D3AA5"/>
    <w:rsid w:val="009D3E05"/>
    <w:rsid w:val="009D4C10"/>
    <w:rsid w:val="009D4C94"/>
    <w:rsid w:val="009D5CE6"/>
    <w:rsid w:val="009D61A4"/>
    <w:rsid w:val="009D72BF"/>
    <w:rsid w:val="009E09EC"/>
    <w:rsid w:val="009E1958"/>
    <w:rsid w:val="009E198C"/>
    <w:rsid w:val="009E1AF8"/>
    <w:rsid w:val="009E1D78"/>
    <w:rsid w:val="009E1D89"/>
    <w:rsid w:val="009E1E05"/>
    <w:rsid w:val="009E2600"/>
    <w:rsid w:val="009E3540"/>
    <w:rsid w:val="009E3AD1"/>
    <w:rsid w:val="009E3FF6"/>
    <w:rsid w:val="009E45D2"/>
    <w:rsid w:val="009E5304"/>
    <w:rsid w:val="009E548A"/>
    <w:rsid w:val="009E57A7"/>
    <w:rsid w:val="009E5AEB"/>
    <w:rsid w:val="009E5F8C"/>
    <w:rsid w:val="009E64E6"/>
    <w:rsid w:val="009E6D61"/>
    <w:rsid w:val="009F0425"/>
    <w:rsid w:val="009F0B9A"/>
    <w:rsid w:val="009F0D98"/>
    <w:rsid w:val="009F0E01"/>
    <w:rsid w:val="009F2C94"/>
    <w:rsid w:val="009F3930"/>
    <w:rsid w:val="009F54EA"/>
    <w:rsid w:val="009F5F2C"/>
    <w:rsid w:val="009F6282"/>
    <w:rsid w:val="009F6569"/>
    <w:rsid w:val="009F6719"/>
    <w:rsid w:val="009F6739"/>
    <w:rsid w:val="009F7514"/>
    <w:rsid w:val="009F7E45"/>
    <w:rsid w:val="009F7F85"/>
    <w:rsid w:val="00A00D74"/>
    <w:rsid w:val="00A02244"/>
    <w:rsid w:val="00A02284"/>
    <w:rsid w:val="00A023B4"/>
    <w:rsid w:val="00A02ACB"/>
    <w:rsid w:val="00A03F86"/>
    <w:rsid w:val="00A05C55"/>
    <w:rsid w:val="00A062E6"/>
    <w:rsid w:val="00A10E41"/>
    <w:rsid w:val="00A11154"/>
    <w:rsid w:val="00A11260"/>
    <w:rsid w:val="00A12518"/>
    <w:rsid w:val="00A1581A"/>
    <w:rsid w:val="00A15A1E"/>
    <w:rsid w:val="00A15E32"/>
    <w:rsid w:val="00A161E4"/>
    <w:rsid w:val="00A16B90"/>
    <w:rsid w:val="00A1738D"/>
    <w:rsid w:val="00A21362"/>
    <w:rsid w:val="00A216E7"/>
    <w:rsid w:val="00A21B1A"/>
    <w:rsid w:val="00A21B28"/>
    <w:rsid w:val="00A21CC9"/>
    <w:rsid w:val="00A2212F"/>
    <w:rsid w:val="00A221D2"/>
    <w:rsid w:val="00A225D9"/>
    <w:rsid w:val="00A2359A"/>
    <w:rsid w:val="00A23B92"/>
    <w:rsid w:val="00A27017"/>
    <w:rsid w:val="00A30991"/>
    <w:rsid w:val="00A3169B"/>
    <w:rsid w:val="00A32B52"/>
    <w:rsid w:val="00A33392"/>
    <w:rsid w:val="00A338B4"/>
    <w:rsid w:val="00A35330"/>
    <w:rsid w:val="00A3578B"/>
    <w:rsid w:val="00A359D8"/>
    <w:rsid w:val="00A36345"/>
    <w:rsid w:val="00A36AD4"/>
    <w:rsid w:val="00A36E0D"/>
    <w:rsid w:val="00A37C46"/>
    <w:rsid w:val="00A40498"/>
    <w:rsid w:val="00A40617"/>
    <w:rsid w:val="00A40EBD"/>
    <w:rsid w:val="00A4116B"/>
    <w:rsid w:val="00A42F7E"/>
    <w:rsid w:val="00A43280"/>
    <w:rsid w:val="00A4477F"/>
    <w:rsid w:val="00A447B1"/>
    <w:rsid w:val="00A4483D"/>
    <w:rsid w:val="00A44848"/>
    <w:rsid w:val="00A44C65"/>
    <w:rsid w:val="00A45E6F"/>
    <w:rsid w:val="00A465B9"/>
    <w:rsid w:val="00A471EB"/>
    <w:rsid w:val="00A47AC4"/>
    <w:rsid w:val="00A5039C"/>
    <w:rsid w:val="00A50934"/>
    <w:rsid w:val="00A51BDB"/>
    <w:rsid w:val="00A520F2"/>
    <w:rsid w:val="00A52108"/>
    <w:rsid w:val="00A524BE"/>
    <w:rsid w:val="00A53400"/>
    <w:rsid w:val="00A538CD"/>
    <w:rsid w:val="00A546F6"/>
    <w:rsid w:val="00A54E4F"/>
    <w:rsid w:val="00A555FC"/>
    <w:rsid w:val="00A55E86"/>
    <w:rsid w:val="00A5641A"/>
    <w:rsid w:val="00A571EC"/>
    <w:rsid w:val="00A5771D"/>
    <w:rsid w:val="00A57DE8"/>
    <w:rsid w:val="00A6168D"/>
    <w:rsid w:val="00A61CB7"/>
    <w:rsid w:val="00A636F0"/>
    <w:rsid w:val="00A63A81"/>
    <w:rsid w:val="00A64A31"/>
    <w:rsid w:val="00A65B3C"/>
    <w:rsid w:val="00A66CF5"/>
    <w:rsid w:val="00A67136"/>
    <w:rsid w:val="00A67194"/>
    <w:rsid w:val="00A67997"/>
    <w:rsid w:val="00A67A29"/>
    <w:rsid w:val="00A67A74"/>
    <w:rsid w:val="00A702FA"/>
    <w:rsid w:val="00A709DB"/>
    <w:rsid w:val="00A710BB"/>
    <w:rsid w:val="00A713E4"/>
    <w:rsid w:val="00A71554"/>
    <w:rsid w:val="00A718CE"/>
    <w:rsid w:val="00A71BF8"/>
    <w:rsid w:val="00A720E4"/>
    <w:rsid w:val="00A72553"/>
    <w:rsid w:val="00A74C0F"/>
    <w:rsid w:val="00A75010"/>
    <w:rsid w:val="00A751CB"/>
    <w:rsid w:val="00A755BA"/>
    <w:rsid w:val="00A75690"/>
    <w:rsid w:val="00A75B5C"/>
    <w:rsid w:val="00A75FAD"/>
    <w:rsid w:val="00A768BC"/>
    <w:rsid w:val="00A76A95"/>
    <w:rsid w:val="00A76BC0"/>
    <w:rsid w:val="00A76C9C"/>
    <w:rsid w:val="00A76CE7"/>
    <w:rsid w:val="00A80F18"/>
    <w:rsid w:val="00A8122B"/>
    <w:rsid w:val="00A8135E"/>
    <w:rsid w:val="00A813F5"/>
    <w:rsid w:val="00A819FC"/>
    <w:rsid w:val="00A81AF2"/>
    <w:rsid w:val="00A82A1F"/>
    <w:rsid w:val="00A845FC"/>
    <w:rsid w:val="00A848F3"/>
    <w:rsid w:val="00A84A06"/>
    <w:rsid w:val="00A85561"/>
    <w:rsid w:val="00A85E52"/>
    <w:rsid w:val="00A85E69"/>
    <w:rsid w:val="00A907BE"/>
    <w:rsid w:val="00A90A58"/>
    <w:rsid w:val="00A91B15"/>
    <w:rsid w:val="00A9398A"/>
    <w:rsid w:val="00A93B7A"/>
    <w:rsid w:val="00A9459B"/>
    <w:rsid w:val="00A94B0A"/>
    <w:rsid w:val="00A9580C"/>
    <w:rsid w:val="00A958A0"/>
    <w:rsid w:val="00A96300"/>
    <w:rsid w:val="00A9655F"/>
    <w:rsid w:val="00A96BEF"/>
    <w:rsid w:val="00A97296"/>
    <w:rsid w:val="00A97AF6"/>
    <w:rsid w:val="00A97CC3"/>
    <w:rsid w:val="00AA0443"/>
    <w:rsid w:val="00AA1336"/>
    <w:rsid w:val="00AA13FE"/>
    <w:rsid w:val="00AA14CA"/>
    <w:rsid w:val="00AA1D94"/>
    <w:rsid w:val="00AA2374"/>
    <w:rsid w:val="00AA2BF7"/>
    <w:rsid w:val="00AA2FC9"/>
    <w:rsid w:val="00AA3832"/>
    <w:rsid w:val="00AA3BC6"/>
    <w:rsid w:val="00AA40C6"/>
    <w:rsid w:val="00AA4843"/>
    <w:rsid w:val="00AA6255"/>
    <w:rsid w:val="00AA67C4"/>
    <w:rsid w:val="00AA67E6"/>
    <w:rsid w:val="00AA77A8"/>
    <w:rsid w:val="00AB089D"/>
    <w:rsid w:val="00AB124B"/>
    <w:rsid w:val="00AB1A1B"/>
    <w:rsid w:val="00AB1BA5"/>
    <w:rsid w:val="00AB2620"/>
    <w:rsid w:val="00AB30A9"/>
    <w:rsid w:val="00AB370D"/>
    <w:rsid w:val="00AB46AB"/>
    <w:rsid w:val="00AB4F2A"/>
    <w:rsid w:val="00AB5209"/>
    <w:rsid w:val="00AB522A"/>
    <w:rsid w:val="00AB5D55"/>
    <w:rsid w:val="00AB60D8"/>
    <w:rsid w:val="00AB6668"/>
    <w:rsid w:val="00AB74FF"/>
    <w:rsid w:val="00AC079D"/>
    <w:rsid w:val="00AC08CB"/>
    <w:rsid w:val="00AC0D80"/>
    <w:rsid w:val="00AC191F"/>
    <w:rsid w:val="00AC1AB7"/>
    <w:rsid w:val="00AC1F95"/>
    <w:rsid w:val="00AC3418"/>
    <w:rsid w:val="00AC3A55"/>
    <w:rsid w:val="00AC3B4A"/>
    <w:rsid w:val="00AC3F85"/>
    <w:rsid w:val="00AC402F"/>
    <w:rsid w:val="00AC5315"/>
    <w:rsid w:val="00AC58B3"/>
    <w:rsid w:val="00AC6884"/>
    <w:rsid w:val="00AC6BCF"/>
    <w:rsid w:val="00AC71CE"/>
    <w:rsid w:val="00AC7294"/>
    <w:rsid w:val="00AC756C"/>
    <w:rsid w:val="00AC7E2E"/>
    <w:rsid w:val="00AD39E6"/>
    <w:rsid w:val="00AD4A7E"/>
    <w:rsid w:val="00AD4EF9"/>
    <w:rsid w:val="00AD545E"/>
    <w:rsid w:val="00AD5900"/>
    <w:rsid w:val="00AD5CE7"/>
    <w:rsid w:val="00AD5D13"/>
    <w:rsid w:val="00AD6792"/>
    <w:rsid w:val="00AD6A15"/>
    <w:rsid w:val="00AD6B80"/>
    <w:rsid w:val="00AD6EFA"/>
    <w:rsid w:val="00AD711F"/>
    <w:rsid w:val="00AD752D"/>
    <w:rsid w:val="00AD7656"/>
    <w:rsid w:val="00AE1962"/>
    <w:rsid w:val="00AE1E88"/>
    <w:rsid w:val="00AE1F9E"/>
    <w:rsid w:val="00AE2330"/>
    <w:rsid w:val="00AE2B01"/>
    <w:rsid w:val="00AE33CD"/>
    <w:rsid w:val="00AE3454"/>
    <w:rsid w:val="00AE384C"/>
    <w:rsid w:val="00AE3B42"/>
    <w:rsid w:val="00AE4589"/>
    <w:rsid w:val="00AE4858"/>
    <w:rsid w:val="00AE4A45"/>
    <w:rsid w:val="00AE4EEE"/>
    <w:rsid w:val="00AE5D4A"/>
    <w:rsid w:val="00AF05BA"/>
    <w:rsid w:val="00AF07E8"/>
    <w:rsid w:val="00AF0999"/>
    <w:rsid w:val="00AF113D"/>
    <w:rsid w:val="00AF113F"/>
    <w:rsid w:val="00AF17E3"/>
    <w:rsid w:val="00AF1A2E"/>
    <w:rsid w:val="00AF1F09"/>
    <w:rsid w:val="00AF2B0F"/>
    <w:rsid w:val="00AF41A8"/>
    <w:rsid w:val="00AF4241"/>
    <w:rsid w:val="00AF433F"/>
    <w:rsid w:val="00AF49CA"/>
    <w:rsid w:val="00AF5E45"/>
    <w:rsid w:val="00AF6688"/>
    <w:rsid w:val="00AF686F"/>
    <w:rsid w:val="00B000E7"/>
    <w:rsid w:val="00B01576"/>
    <w:rsid w:val="00B0162F"/>
    <w:rsid w:val="00B01691"/>
    <w:rsid w:val="00B01B0B"/>
    <w:rsid w:val="00B02DE5"/>
    <w:rsid w:val="00B039DA"/>
    <w:rsid w:val="00B03C6A"/>
    <w:rsid w:val="00B041DA"/>
    <w:rsid w:val="00B04240"/>
    <w:rsid w:val="00B050BD"/>
    <w:rsid w:val="00B0670C"/>
    <w:rsid w:val="00B07098"/>
    <w:rsid w:val="00B072C7"/>
    <w:rsid w:val="00B07DC6"/>
    <w:rsid w:val="00B07E9D"/>
    <w:rsid w:val="00B109F1"/>
    <w:rsid w:val="00B11D0D"/>
    <w:rsid w:val="00B11E5F"/>
    <w:rsid w:val="00B1282E"/>
    <w:rsid w:val="00B12959"/>
    <w:rsid w:val="00B14131"/>
    <w:rsid w:val="00B14FE2"/>
    <w:rsid w:val="00B150BE"/>
    <w:rsid w:val="00B159BE"/>
    <w:rsid w:val="00B15C4B"/>
    <w:rsid w:val="00B16145"/>
    <w:rsid w:val="00B16678"/>
    <w:rsid w:val="00B16C4D"/>
    <w:rsid w:val="00B16F03"/>
    <w:rsid w:val="00B205C8"/>
    <w:rsid w:val="00B2200C"/>
    <w:rsid w:val="00B221D6"/>
    <w:rsid w:val="00B2436C"/>
    <w:rsid w:val="00B24796"/>
    <w:rsid w:val="00B24C23"/>
    <w:rsid w:val="00B2540B"/>
    <w:rsid w:val="00B25846"/>
    <w:rsid w:val="00B25AA8"/>
    <w:rsid w:val="00B25DD1"/>
    <w:rsid w:val="00B269AB"/>
    <w:rsid w:val="00B272FF"/>
    <w:rsid w:val="00B30490"/>
    <w:rsid w:val="00B30998"/>
    <w:rsid w:val="00B315F6"/>
    <w:rsid w:val="00B3263E"/>
    <w:rsid w:val="00B32CE7"/>
    <w:rsid w:val="00B32F2B"/>
    <w:rsid w:val="00B33426"/>
    <w:rsid w:val="00B33C2F"/>
    <w:rsid w:val="00B34A60"/>
    <w:rsid w:val="00B35908"/>
    <w:rsid w:val="00B3592E"/>
    <w:rsid w:val="00B35FD1"/>
    <w:rsid w:val="00B361C4"/>
    <w:rsid w:val="00B364F2"/>
    <w:rsid w:val="00B36BF1"/>
    <w:rsid w:val="00B372B6"/>
    <w:rsid w:val="00B4012D"/>
    <w:rsid w:val="00B40B21"/>
    <w:rsid w:val="00B41DA3"/>
    <w:rsid w:val="00B41EB7"/>
    <w:rsid w:val="00B42690"/>
    <w:rsid w:val="00B429BB"/>
    <w:rsid w:val="00B438E3"/>
    <w:rsid w:val="00B43CDB"/>
    <w:rsid w:val="00B442A8"/>
    <w:rsid w:val="00B44464"/>
    <w:rsid w:val="00B44C20"/>
    <w:rsid w:val="00B44C58"/>
    <w:rsid w:val="00B453EF"/>
    <w:rsid w:val="00B45946"/>
    <w:rsid w:val="00B46336"/>
    <w:rsid w:val="00B46F76"/>
    <w:rsid w:val="00B46FDF"/>
    <w:rsid w:val="00B47A39"/>
    <w:rsid w:val="00B5026F"/>
    <w:rsid w:val="00B51B81"/>
    <w:rsid w:val="00B5209A"/>
    <w:rsid w:val="00B526F3"/>
    <w:rsid w:val="00B52711"/>
    <w:rsid w:val="00B53612"/>
    <w:rsid w:val="00B53AFA"/>
    <w:rsid w:val="00B5430C"/>
    <w:rsid w:val="00B55A60"/>
    <w:rsid w:val="00B55A6F"/>
    <w:rsid w:val="00B55E84"/>
    <w:rsid w:val="00B57F99"/>
    <w:rsid w:val="00B6011C"/>
    <w:rsid w:val="00B605ED"/>
    <w:rsid w:val="00B60DFE"/>
    <w:rsid w:val="00B61488"/>
    <w:rsid w:val="00B61C2F"/>
    <w:rsid w:val="00B62E6E"/>
    <w:rsid w:val="00B6302A"/>
    <w:rsid w:val="00B638FB"/>
    <w:rsid w:val="00B63A22"/>
    <w:rsid w:val="00B646E8"/>
    <w:rsid w:val="00B656D0"/>
    <w:rsid w:val="00B65A55"/>
    <w:rsid w:val="00B65D46"/>
    <w:rsid w:val="00B65FF6"/>
    <w:rsid w:val="00B65FF7"/>
    <w:rsid w:val="00B671E0"/>
    <w:rsid w:val="00B6765F"/>
    <w:rsid w:val="00B6787B"/>
    <w:rsid w:val="00B70189"/>
    <w:rsid w:val="00B703E3"/>
    <w:rsid w:val="00B711B5"/>
    <w:rsid w:val="00B715CC"/>
    <w:rsid w:val="00B71AD5"/>
    <w:rsid w:val="00B71D14"/>
    <w:rsid w:val="00B72298"/>
    <w:rsid w:val="00B72306"/>
    <w:rsid w:val="00B727CD"/>
    <w:rsid w:val="00B72A15"/>
    <w:rsid w:val="00B72ED6"/>
    <w:rsid w:val="00B73504"/>
    <w:rsid w:val="00B739E7"/>
    <w:rsid w:val="00B73A02"/>
    <w:rsid w:val="00B74C4E"/>
    <w:rsid w:val="00B76A0C"/>
    <w:rsid w:val="00B7700B"/>
    <w:rsid w:val="00B77679"/>
    <w:rsid w:val="00B7780E"/>
    <w:rsid w:val="00B800A7"/>
    <w:rsid w:val="00B81181"/>
    <w:rsid w:val="00B81DD2"/>
    <w:rsid w:val="00B82942"/>
    <w:rsid w:val="00B8299C"/>
    <w:rsid w:val="00B8642A"/>
    <w:rsid w:val="00B86CB7"/>
    <w:rsid w:val="00B8709A"/>
    <w:rsid w:val="00B871E4"/>
    <w:rsid w:val="00B903EB"/>
    <w:rsid w:val="00B90F4E"/>
    <w:rsid w:val="00B91260"/>
    <w:rsid w:val="00B92396"/>
    <w:rsid w:val="00B93678"/>
    <w:rsid w:val="00B946C1"/>
    <w:rsid w:val="00B95815"/>
    <w:rsid w:val="00B96BD1"/>
    <w:rsid w:val="00B96BEC"/>
    <w:rsid w:val="00BA0924"/>
    <w:rsid w:val="00BA099C"/>
    <w:rsid w:val="00BA0BD0"/>
    <w:rsid w:val="00BA0ED7"/>
    <w:rsid w:val="00BA1FE3"/>
    <w:rsid w:val="00BA3514"/>
    <w:rsid w:val="00BA4356"/>
    <w:rsid w:val="00BA47F3"/>
    <w:rsid w:val="00BA5898"/>
    <w:rsid w:val="00BA5FC6"/>
    <w:rsid w:val="00BA69B5"/>
    <w:rsid w:val="00BA6ED8"/>
    <w:rsid w:val="00BA7B21"/>
    <w:rsid w:val="00BA7CD9"/>
    <w:rsid w:val="00BB005D"/>
    <w:rsid w:val="00BB007F"/>
    <w:rsid w:val="00BB0A83"/>
    <w:rsid w:val="00BB1D02"/>
    <w:rsid w:val="00BB1F13"/>
    <w:rsid w:val="00BB2B82"/>
    <w:rsid w:val="00BB2EC6"/>
    <w:rsid w:val="00BB3C25"/>
    <w:rsid w:val="00BB4D4A"/>
    <w:rsid w:val="00BB5C08"/>
    <w:rsid w:val="00BC0116"/>
    <w:rsid w:val="00BC0DD0"/>
    <w:rsid w:val="00BC2500"/>
    <w:rsid w:val="00BC3D7F"/>
    <w:rsid w:val="00BC4C01"/>
    <w:rsid w:val="00BC4DB1"/>
    <w:rsid w:val="00BC4EB6"/>
    <w:rsid w:val="00BC54C1"/>
    <w:rsid w:val="00BC572D"/>
    <w:rsid w:val="00BC6721"/>
    <w:rsid w:val="00BC697E"/>
    <w:rsid w:val="00BC7903"/>
    <w:rsid w:val="00BD05CC"/>
    <w:rsid w:val="00BD0A89"/>
    <w:rsid w:val="00BD0B3F"/>
    <w:rsid w:val="00BD0B51"/>
    <w:rsid w:val="00BD30D7"/>
    <w:rsid w:val="00BD3341"/>
    <w:rsid w:val="00BD3855"/>
    <w:rsid w:val="00BD3BE0"/>
    <w:rsid w:val="00BD4188"/>
    <w:rsid w:val="00BD4539"/>
    <w:rsid w:val="00BD5F67"/>
    <w:rsid w:val="00BD7485"/>
    <w:rsid w:val="00BD7FFA"/>
    <w:rsid w:val="00BE0B71"/>
    <w:rsid w:val="00BE1589"/>
    <w:rsid w:val="00BE2162"/>
    <w:rsid w:val="00BE2C9F"/>
    <w:rsid w:val="00BE3B3D"/>
    <w:rsid w:val="00BE4BD7"/>
    <w:rsid w:val="00BE4D43"/>
    <w:rsid w:val="00BE541B"/>
    <w:rsid w:val="00BE5671"/>
    <w:rsid w:val="00BE578B"/>
    <w:rsid w:val="00BE5B7D"/>
    <w:rsid w:val="00BE5D30"/>
    <w:rsid w:val="00BE71CD"/>
    <w:rsid w:val="00BE7989"/>
    <w:rsid w:val="00BF0E6D"/>
    <w:rsid w:val="00BF113F"/>
    <w:rsid w:val="00BF261C"/>
    <w:rsid w:val="00BF2800"/>
    <w:rsid w:val="00BF3B42"/>
    <w:rsid w:val="00BF3F88"/>
    <w:rsid w:val="00BF4619"/>
    <w:rsid w:val="00BF635D"/>
    <w:rsid w:val="00BF6A52"/>
    <w:rsid w:val="00BF7158"/>
    <w:rsid w:val="00BF7F6E"/>
    <w:rsid w:val="00BF7F90"/>
    <w:rsid w:val="00C00188"/>
    <w:rsid w:val="00C001C9"/>
    <w:rsid w:val="00C00C54"/>
    <w:rsid w:val="00C00F47"/>
    <w:rsid w:val="00C02BB7"/>
    <w:rsid w:val="00C04317"/>
    <w:rsid w:val="00C04D51"/>
    <w:rsid w:val="00C051F4"/>
    <w:rsid w:val="00C055EE"/>
    <w:rsid w:val="00C05E7A"/>
    <w:rsid w:val="00C07C6A"/>
    <w:rsid w:val="00C1015E"/>
    <w:rsid w:val="00C10903"/>
    <w:rsid w:val="00C1120B"/>
    <w:rsid w:val="00C11C4C"/>
    <w:rsid w:val="00C126DA"/>
    <w:rsid w:val="00C126ED"/>
    <w:rsid w:val="00C12AB2"/>
    <w:rsid w:val="00C138F9"/>
    <w:rsid w:val="00C13C01"/>
    <w:rsid w:val="00C144C3"/>
    <w:rsid w:val="00C14CFE"/>
    <w:rsid w:val="00C1501D"/>
    <w:rsid w:val="00C15FAF"/>
    <w:rsid w:val="00C16596"/>
    <w:rsid w:val="00C17096"/>
    <w:rsid w:val="00C17D49"/>
    <w:rsid w:val="00C17EAE"/>
    <w:rsid w:val="00C2002A"/>
    <w:rsid w:val="00C20561"/>
    <w:rsid w:val="00C20FAA"/>
    <w:rsid w:val="00C2244C"/>
    <w:rsid w:val="00C24040"/>
    <w:rsid w:val="00C24A5E"/>
    <w:rsid w:val="00C2538E"/>
    <w:rsid w:val="00C25C87"/>
    <w:rsid w:val="00C26103"/>
    <w:rsid w:val="00C26B54"/>
    <w:rsid w:val="00C270FC"/>
    <w:rsid w:val="00C3030B"/>
    <w:rsid w:val="00C3382A"/>
    <w:rsid w:val="00C33D59"/>
    <w:rsid w:val="00C350EB"/>
    <w:rsid w:val="00C354BB"/>
    <w:rsid w:val="00C35598"/>
    <w:rsid w:val="00C3595E"/>
    <w:rsid w:val="00C35F49"/>
    <w:rsid w:val="00C36DBE"/>
    <w:rsid w:val="00C4077F"/>
    <w:rsid w:val="00C4084A"/>
    <w:rsid w:val="00C4096B"/>
    <w:rsid w:val="00C40A00"/>
    <w:rsid w:val="00C40BF8"/>
    <w:rsid w:val="00C4106C"/>
    <w:rsid w:val="00C4157E"/>
    <w:rsid w:val="00C41E54"/>
    <w:rsid w:val="00C42602"/>
    <w:rsid w:val="00C42ED6"/>
    <w:rsid w:val="00C4316D"/>
    <w:rsid w:val="00C43330"/>
    <w:rsid w:val="00C43B46"/>
    <w:rsid w:val="00C440B1"/>
    <w:rsid w:val="00C44EE1"/>
    <w:rsid w:val="00C45583"/>
    <w:rsid w:val="00C45AC9"/>
    <w:rsid w:val="00C45D63"/>
    <w:rsid w:val="00C463FC"/>
    <w:rsid w:val="00C50086"/>
    <w:rsid w:val="00C506CF"/>
    <w:rsid w:val="00C509C9"/>
    <w:rsid w:val="00C51A7D"/>
    <w:rsid w:val="00C524B1"/>
    <w:rsid w:val="00C533EA"/>
    <w:rsid w:val="00C53611"/>
    <w:rsid w:val="00C540CF"/>
    <w:rsid w:val="00C54C3C"/>
    <w:rsid w:val="00C54DAC"/>
    <w:rsid w:val="00C554CB"/>
    <w:rsid w:val="00C55F4A"/>
    <w:rsid w:val="00C56993"/>
    <w:rsid w:val="00C574B0"/>
    <w:rsid w:val="00C57723"/>
    <w:rsid w:val="00C577E6"/>
    <w:rsid w:val="00C57A28"/>
    <w:rsid w:val="00C60677"/>
    <w:rsid w:val="00C6080C"/>
    <w:rsid w:val="00C609F1"/>
    <w:rsid w:val="00C61947"/>
    <w:rsid w:val="00C62192"/>
    <w:rsid w:val="00C629A0"/>
    <w:rsid w:val="00C63068"/>
    <w:rsid w:val="00C63242"/>
    <w:rsid w:val="00C642E9"/>
    <w:rsid w:val="00C64AE6"/>
    <w:rsid w:val="00C6500A"/>
    <w:rsid w:val="00C66AC2"/>
    <w:rsid w:val="00C66D4D"/>
    <w:rsid w:val="00C676BF"/>
    <w:rsid w:val="00C6780F"/>
    <w:rsid w:val="00C67E26"/>
    <w:rsid w:val="00C7035B"/>
    <w:rsid w:val="00C716AB"/>
    <w:rsid w:val="00C71DF6"/>
    <w:rsid w:val="00C73589"/>
    <w:rsid w:val="00C73730"/>
    <w:rsid w:val="00C74F2A"/>
    <w:rsid w:val="00C75390"/>
    <w:rsid w:val="00C75694"/>
    <w:rsid w:val="00C7639F"/>
    <w:rsid w:val="00C77570"/>
    <w:rsid w:val="00C80C6D"/>
    <w:rsid w:val="00C8109D"/>
    <w:rsid w:val="00C81ABB"/>
    <w:rsid w:val="00C81AD7"/>
    <w:rsid w:val="00C81CF3"/>
    <w:rsid w:val="00C81EE0"/>
    <w:rsid w:val="00C832AF"/>
    <w:rsid w:val="00C8359A"/>
    <w:rsid w:val="00C84F86"/>
    <w:rsid w:val="00C85C17"/>
    <w:rsid w:val="00C864C8"/>
    <w:rsid w:val="00C87284"/>
    <w:rsid w:val="00C872ED"/>
    <w:rsid w:val="00C87969"/>
    <w:rsid w:val="00C90014"/>
    <w:rsid w:val="00C905DA"/>
    <w:rsid w:val="00C90861"/>
    <w:rsid w:val="00C909D7"/>
    <w:rsid w:val="00C90C21"/>
    <w:rsid w:val="00C911F9"/>
    <w:rsid w:val="00C92121"/>
    <w:rsid w:val="00C92780"/>
    <w:rsid w:val="00C92BAB"/>
    <w:rsid w:val="00C92CC9"/>
    <w:rsid w:val="00C92EEB"/>
    <w:rsid w:val="00C930BE"/>
    <w:rsid w:val="00C93309"/>
    <w:rsid w:val="00C937CF"/>
    <w:rsid w:val="00C94971"/>
    <w:rsid w:val="00C94FFC"/>
    <w:rsid w:val="00C95E9C"/>
    <w:rsid w:val="00CA1D6A"/>
    <w:rsid w:val="00CA2A9E"/>
    <w:rsid w:val="00CA3A83"/>
    <w:rsid w:val="00CA4844"/>
    <w:rsid w:val="00CA5981"/>
    <w:rsid w:val="00CA6DED"/>
    <w:rsid w:val="00CA6F5F"/>
    <w:rsid w:val="00CA718C"/>
    <w:rsid w:val="00CA7257"/>
    <w:rsid w:val="00CA7623"/>
    <w:rsid w:val="00CB1941"/>
    <w:rsid w:val="00CB22BC"/>
    <w:rsid w:val="00CB2AE9"/>
    <w:rsid w:val="00CB2BC9"/>
    <w:rsid w:val="00CB32F6"/>
    <w:rsid w:val="00CB3469"/>
    <w:rsid w:val="00CB3993"/>
    <w:rsid w:val="00CB421B"/>
    <w:rsid w:val="00CB4978"/>
    <w:rsid w:val="00CB5714"/>
    <w:rsid w:val="00CB5DE7"/>
    <w:rsid w:val="00CB6B89"/>
    <w:rsid w:val="00CB70C3"/>
    <w:rsid w:val="00CB748A"/>
    <w:rsid w:val="00CB7933"/>
    <w:rsid w:val="00CB7956"/>
    <w:rsid w:val="00CC0597"/>
    <w:rsid w:val="00CC0B7D"/>
    <w:rsid w:val="00CC0B83"/>
    <w:rsid w:val="00CC0C5E"/>
    <w:rsid w:val="00CC2227"/>
    <w:rsid w:val="00CC26D2"/>
    <w:rsid w:val="00CC281B"/>
    <w:rsid w:val="00CC2BB1"/>
    <w:rsid w:val="00CC313E"/>
    <w:rsid w:val="00CC3C55"/>
    <w:rsid w:val="00CC4100"/>
    <w:rsid w:val="00CC4DA2"/>
    <w:rsid w:val="00CC5DBE"/>
    <w:rsid w:val="00CC6150"/>
    <w:rsid w:val="00CC6EA8"/>
    <w:rsid w:val="00CC78C4"/>
    <w:rsid w:val="00CD0204"/>
    <w:rsid w:val="00CD3429"/>
    <w:rsid w:val="00CD359D"/>
    <w:rsid w:val="00CD360E"/>
    <w:rsid w:val="00CD47DF"/>
    <w:rsid w:val="00CD4BE8"/>
    <w:rsid w:val="00CD5EEB"/>
    <w:rsid w:val="00CD5F67"/>
    <w:rsid w:val="00CD607C"/>
    <w:rsid w:val="00CD6398"/>
    <w:rsid w:val="00CD6474"/>
    <w:rsid w:val="00CD6613"/>
    <w:rsid w:val="00CD69B4"/>
    <w:rsid w:val="00CD7E07"/>
    <w:rsid w:val="00CE074D"/>
    <w:rsid w:val="00CE1DF0"/>
    <w:rsid w:val="00CE24DC"/>
    <w:rsid w:val="00CE2FB1"/>
    <w:rsid w:val="00CE313D"/>
    <w:rsid w:val="00CE371A"/>
    <w:rsid w:val="00CE3DC6"/>
    <w:rsid w:val="00CE479E"/>
    <w:rsid w:val="00CE4E80"/>
    <w:rsid w:val="00CE5210"/>
    <w:rsid w:val="00CE6120"/>
    <w:rsid w:val="00CE6A9A"/>
    <w:rsid w:val="00CE70B4"/>
    <w:rsid w:val="00CE7481"/>
    <w:rsid w:val="00CE7A4F"/>
    <w:rsid w:val="00CE7B14"/>
    <w:rsid w:val="00CE7DEF"/>
    <w:rsid w:val="00CF051C"/>
    <w:rsid w:val="00CF141D"/>
    <w:rsid w:val="00CF15D9"/>
    <w:rsid w:val="00CF1660"/>
    <w:rsid w:val="00CF2082"/>
    <w:rsid w:val="00CF2D40"/>
    <w:rsid w:val="00CF3A2B"/>
    <w:rsid w:val="00CF4328"/>
    <w:rsid w:val="00CF4FA6"/>
    <w:rsid w:val="00CF54EB"/>
    <w:rsid w:val="00CF55EF"/>
    <w:rsid w:val="00CF56BC"/>
    <w:rsid w:val="00CF5AC2"/>
    <w:rsid w:val="00CF64A8"/>
    <w:rsid w:val="00CF67D2"/>
    <w:rsid w:val="00CF714A"/>
    <w:rsid w:val="00CF7370"/>
    <w:rsid w:val="00D014B9"/>
    <w:rsid w:val="00D020F0"/>
    <w:rsid w:val="00D02444"/>
    <w:rsid w:val="00D026AB"/>
    <w:rsid w:val="00D02F2B"/>
    <w:rsid w:val="00D03089"/>
    <w:rsid w:val="00D0316B"/>
    <w:rsid w:val="00D03490"/>
    <w:rsid w:val="00D04750"/>
    <w:rsid w:val="00D05495"/>
    <w:rsid w:val="00D05745"/>
    <w:rsid w:val="00D05C08"/>
    <w:rsid w:val="00D06744"/>
    <w:rsid w:val="00D06D68"/>
    <w:rsid w:val="00D10A60"/>
    <w:rsid w:val="00D116FC"/>
    <w:rsid w:val="00D11968"/>
    <w:rsid w:val="00D1277C"/>
    <w:rsid w:val="00D12904"/>
    <w:rsid w:val="00D12B3F"/>
    <w:rsid w:val="00D12B9A"/>
    <w:rsid w:val="00D14B0F"/>
    <w:rsid w:val="00D15380"/>
    <w:rsid w:val="00D15D03"/>
    <w:rsid w:val="00D16025"/>
    <w:rsid w:val="00D16042"/>
    <w:rsid w:val="00D17324"/>
    <w:rsid w:val="00D17D6D"/>
    <w:rsid w:val="00D17F60"/>
    <w:rsid w:val="00D20002"/>
    <w:rsid w:val="00D2060D"/>
    <w:rsid w:val="00D217C7"/>
    <w:rsid w:val="00D21EC9"/>
    <w:rsid w:val="00D221C9"/>
    <w:rsid w:val="00D23060"/>
    <w:rsid w:val="00D23587"/>
    <w:rsid w:val="00D26961"/>
    <w:rsid w:val="00D26F30"/>
    <w:rsid w:val="00D271A4"/>
    <w:rsid w:val="00D2739F"/>
    <w:rsid w:val="00D27B1B"/>
    <w:rsid w:val="00D31021"/>
    <w:rsid w:val="00D31A18"/>
    <w:rsid w:val="00D3257E"/>
    <w:rsid w:val="00D33131"/>
    <w:rsid w:val="00D33618"/>
    <w:rsid w:val="00D3385E"/>
    <w:rsid w:val="00D339EB"/>
    <w:rsid w:val="00D33A97"/>
    <w:rsid w:val="00D33C22"/>
    <w:rsid w:val="00D35655"/>
    <w:rsid w:val="00D35846"/>
    <w:rsid w:val="00D35F1A"/>
    <w:rsid w:val="00D36D47"/>
    <w:rsid w:val="00D37719"/>
    <w:rsid w:val="00D377CE"/>
    <w:rsid w:val="00D37CF8"/>
    <w:rsid w:val="00D40D52"/>
    <w:rsid w:val="00D4172D"/>
    <w:rsid w:val="00D42051"/>
    <w:rsid w:val="00D432D1"/>
    <w:rsid w:val="00D43756"/>
    <w:rsid w:val="00D44038"/>
    <w:rsid w:val="00D44B25"/>
    <w:rsid w:val="00D44E87"/>
    <w:rsid w:val="00D45FE1"/>
    <w:rsid w:val="00D4620C"/>
    <w:rsid w:val="00D46F69"/>
    <w:rsid w:val="00D47857"/>
    <w:rsid w:val="00D47C45"/>
    <w:rsid w:val="00D50D37"/>
    <w:rsid w:val="00D5157F"/>
    <w:rsid w:val="00D52364"/>
    <w:rsid w:val="00D53509"/>
    <w:rsid w:val="00D535EB"/>
    <w:rsid w:val="00D550FE"/>
    <w:rsid w:val="00D55206"/>
    <w:rsid w:val="00D55F73"/>
    <w:rsid w:val="00D5672B"/>
    <w:rsid w:val="00D56B47"/>
    <w:rsid w:val="00D56B7F"/>
    <w:rsid w:val="00D56F42"/>
    <w:rsid w:val="00D5717C"/>
    <w:rsid w:val="00D60211"/>
    <w:rsid w:val="00D6170B"/>
    <w:rsid w:val="00D62C14"/>
    <w:rsid w:val="00D640CD"/>
    <w:rsid w:val="00D641D3"/>
    <w:rsid w:val="00D6429E"/>
    <w:rsid w:val="00D6455F"/>
    <w:rsid w:val="00D647DF"/>
    <w:rsid w:val="00D649D6"/>
    <w:rsid w:val="00D65191"/>
    <w:rsid w:val="00D659C3"/>
    <w:rsid w:val="00D65A31"/>
    <w:rsid w:val="00D65E0E"/>
    <w:rsid w:val="00D65ED9"/>
    <w:rsid w:val="00D66299"/>
    <w:rsid w:val="00D666EF"/>
    <w:rsid w:val="00D672BB"/>
    <w:rsid w:val="00D67461"/>
    <w:rsid w:val="00D67504"/>
    <w:rsid w:val="00D70112"/>
    <w:rsid w:val="00D70157"/>
    <w:rsid w:val="00D7024C"/>
    <w:rsid w:val="00D72461"/>
    <w:rsid w:val="00D73232"/>
    <w:rsid w:val="00D736D4"/>
    <w:rsid w:val="00D73A3D"/>
    <w:rsid w:val="00D73DDB"/>
    <w:rsid w:val="00D73F78"/>
    <w:rsid w:val="00D74292"/>
    <w:rsid w:val="00D74801"/>
    <w:rsid w:val="00D74A8D"/>
    <w:rsid w:val="00D7524C"/>
    <w:rsid w:val="00D75B4E"/>
    <w:rsid w:val="00D76668"/>
    <w:rsid w:val="00D76FDD"/>
    <w:rsid w:val="00D771BC"/>
    <w:rsid w:val="00D77C18"/>
    <w:rsid w:val="00D77F54"/>
    <w:rsid w:val="00D80351"/>
    <w:rsid w:val="00D80642"/>
    <w:rsid w:val="00D80CF4"/>
    <w:rsid w:val="00D8186C"/>
    <w:rsid w:val="00D81BE4"/>
    <w:rsid w:val="00D82211"/>
    <w:rsid w:val="00D83C72"/>
    <w:rsid w:val="00D844CE"/>
    <w:rsid w:val="00D84632"/>
    <w:rsid w:val="00D856A9"/>
    <w:rsid w:val="00D873CB"/>
    <w:rsid w:val="00D877C0"/>
    <w:rsid w:val="00D90CD3"/>
    <w:rsid w:val="00D91298"/>
    <w:rsid w:val="00D91907"/>
    <w:rsid w:val="00D91C47"/>
    <w:rsid w:val="00D91E88"/>
    <w:rsid w:val="00D94000"/>
    <w:rsid w:val="00D949EA"/>
    <w:rsid w:val="00D95057"/>
    <w:rsid w:val="00D96438"/>
    <w:rsid w:val="00D966AA"/>
    <w:rsid w:val="00D96CAA"/>
    <w:rsid w:val="00D96FA9"/>
    <w:rsid w:val="00D973BC"/>
    <w:rsid w:val="00DA0511"/>
    <w:rsid w:val="00DA134C"/>
    <w:rsid w:val="00DA2852"/>
    <w:rsid w:val="00DA3910"/>
    <w:rsid w:val="00DA3B20"/>
    <w:rsid w:val="00DA3CF9"/>
    <w:rsid w:val="00DA4413"/>
    <w:rsid w:val="00DA5C04"/>
    <w:rsid w:val="00DA5D33"/>
    <w:rsid w:val="00DA62D6"/>
    <w:rsid w:val="00DA76CF"/>
    <w:rsid w:val="00DA7DE4"/>
    <w:rsid w:val="00DB0B82"/>
    <w:rsid w:val="00DB10B4"/>
    <w:rsid w:val="00DB114C"/>
    <w:rsid w:val="00DB1678"/>
    <w:rsid w:val="00DB27D9"/>
    <w:rsid w:val="00DB27E0"/>
    <w:rsid w:val="00DB312C"/>
    <w:rsid w:val="00DB3E95"/>
    <w:rsid w:val="00DB3F49"/>
    <w:rsid w:val="00DB5488"/>
    <w:rsid w:val="00DB54D6"/>
    <w:rsid w:val="00DB6B4F"/>
    <w:rsid w:val="00DB6B68"/>
    <w:rsid w:val="00DB6F81"/>
    <w:rsid w:val="00DB7116"/>
    <w:rsid w:val="00DB7336"/>
    <w:rsid w:val="00DB76DE"/>
    <w:rsid w:val="00DC14D3"/>
    <w:rsid w:val="00DC1BCF"/>
    <w:rsid w:val="00DC2492"/>
    <w:rsid w:val="00DC24D5"/>
    <w:rsid w:val="00DC3118"/>
    <w:rsid w:val="00DC35F1"/>
    <w:rsid w:val="00DC3B06"/>
    <w:rsid w:val="00DC4888"/>
    <w:rsid w:val="00DC4CFB"/>
    <w:rsid w:val="00DC7708"/>
    <w:rsid w:val="00DC7751"/>
    <w:rsid w:val="00DC7B42"/>
    <w:rsid w:val="00DC7B5E"/>
    <w:rsid w:val="00DC7E3C"/>
    <w:rsid w:val="00DD0BBB"/>
    <w:rsid w:val="00DD1BD8"/>
    <w:rsid w:val="00DD2323"/>
    <w:rsid w:val="00DD2880"/>
    <w:rsid w:val="00DD2B96"/>
    <w:rsid w:val="00DD399F"/>
    <w:rsid w:val="00DD3CC6"/>
    <w:rsid w:val="00DD41C9"/>
    <w:rsid w:val="00DD5820"/>
    <w:rsid w:val="00DD5E0D"/>
    <w:rsid w:val="00DD6572"/>
    <w:rsid w:val="00DD6677"/>
    <w:rsid w:val="00DD6A9C"/>
    <w:rsid w:val="00DD76F2"/>
    <w:rsid w:val="00DE1266"/>
    <w:rsid w:val="00DE2428"/>
    <w:rsid w:val="00DE3974"/>
    <w:rsid w:val="00DE3C01"/>
    <w:rsid w:val="00DE4C82"/>
    <w:rsid w:val="00DE5349"/>
    <w:rsid w:val="00DE5B48"/>
    <w:rsid w:val="00DE6A12"/>
    <w:rsid w:val="00DE7255"/>
    <w:rsid w:val="00DF0E76"/>
    <w:rsid w:val="00DF0FA2"/>
    <w:rsid w:val="00DF2A71"/>
    <w:rsid w:val="00DF2AB9"/>
    <w:rsid w:val="00DF329E"/>
    <w:rsid w:val="00DF3A06"/>
    <w:rsid w:val="00DF3DAE"/>
    <w:rsid w:val="00DF44CF"/>
    <w:rsid w:val="00DF4F1C"/>
    <w:rsid w:val="00DF530E"/>
    <w:rsid w:val="00DF53C8"/>
    <w:rsid w:val="00DF540F"/>
    <w:rsid w:val="00DF6445"/>
    <w:rsid w:val="00DF7E00"/>
    <w:rsid w:val="00E011E7"/>
    <w:rsid w:val="00E01A0B"/>
    <w:rsid w:val="00E02850"/>
    <w:rsid w:val="00E030CD"/>
    <w:rsid w:val="00E03E8C"/>
    <w:rsid w:val="00E0474C"/>
    <w:rsid w:val="00E047FD"/>
    <w:rsid w:val="00E04E77"/>
    <w:rsid w:val="00E0533E"/>
    <w:rsid w:val="00E05379"/>
    <w:rsid w:val="00E06410"/>
    <w:rsid w:val="00E065CF"/>
    <w:rsid w:val="00E07482"/>
    <w:rsid w:val="00E07E02"/>
    <w:rsid w:val="00E1041A"/>
    <w:rsid w:val="00E12D10"/>
    <w:rsid w:val="00E13039"/>
    <w:rsid w:val="00E13783"/>
    <w:rsid w:val="00E13CB9"/>
    <w:rsid w:val="00E1443A"/>
    <w:rsid w:val="00E149AE"/>
    <w:rsid w:val="00E15569"/>
    <w:rsid w:val="00E15B6A"/>
    <w:rsid w:val="00E1621D"/>
    <w:rsid w:val="00E1670E"/>
    <w:rsid w:val="00E1672F"/>
    <w:rsid w:val="00E16782"/>
    <w:rsid w:val="00E170E6"/>
    <w:rsid w:val="00E1749A"/>
    <w:rsid w:val="00E17A24"/>
    <w:rsid w:val="00E17F7A"/>
    <w:rsid w:val="00E2007A"/>
    <w:rsid w:val="00E20B62"/>
    <w:rsid w:val="00E212DE"/>
    <w:rsid w:val="00E2137D"/>
    <w:rsid w:val="00E217F4"/>
    <w:rsid w:val="00E217FE"/>
    <w:rsid w:val="00E22B39"/>
    <w:rsid w:val="00E22E84"/>
    <w:rsid w:val="00E2395E"/>
    <w:rsid w:val="00E2511E"/>
    <w:rsid w:val="00E25420"/>
    <w:rsid w:val="00E26107"/>
    <w:rsid w:val="00E26379"/>
    <w:rsid w:val="00E268A1"/>
    <w:rsid w:val="00E269EA"/>
    <w:rsid w:val="00E26E67"/>
    <w:rsid w:val="00E27131"/>
    <w:rsid w:val="00E27263"/>
    <w:rsid w:val="00E3096E"/>
    <w:rsid w:val="00E30B82"/>
    <w:rsid w:val="00E30F6C"/>
    <w:rsid w:val="00E319D9"/>
    <w:rsid w:val="00E31D29"/>
    <w:rsid w:val="00E320D9"/>
    <w:rsid w:val="00E3240E"/>
    <w:rsid w:val="00E324F7"/>
    <w:rsid w:val="00E32E46"/>
    <w:rsid w:val="00E32F64"/>
    <w:rsid w:val="00E33894"/>
    <w:rsid w:val="00E33A01"/>
    <w:rsid w:val="00E34920"/>
    <w:rsid w:val="00E35499"/>
    <w:rsid w:val="00E3593A"/>
    <w:rsid w:val="00E359B5"/>
    <w:rsid w:val="00E361E2"/>
    <w:rsid w:val="00E361F2"/>
    <w:rsid w:val="00E3721D"/>
    <w:rsid w:val="00E37DA7"/>
    <w:rsid w:val="00E405FF"/>
    <w:rsid w:val="00E416B3"/>
    <w:rsid w:val="00E4251C"/>
    <w:rsid w:val="00E429FD"/>
    <w:rsid w:val="00E42D47"/>
    <w:rsid w:val="00E434EC"/>
    <w:rsid w:val="00E43F74"/>
    <w:rsid w:val="00E45E6A"/>
    <w:rsid w:val="00E475F7"/>
    <w:rsid w:val="00E5192E"/>
    <w:rsid w:val="00E51B12"/>
    <w:rsid w:val="00E51E9B"/>
    <w:rsid w:val="00E51F7E"/>
    <w:rsid w:val="00E52237"/>
    <w:rsid w:val="00E53614"/>
    <w:rsid w:val="00E53A14"/>
    <w:rsid w:val="00E53EE7"/>
    <w:rsid w:val="00E54513"/>
    <w:rsid w:val="00E55466"/>
    <w:rsid w:val="00E55B5D"/>
    <w:rsid w:val="00E569DE"/>
    <w:rsid w:val="00E56E08"/>
    <w:rsid w:val="00E56E74"/>
    <w:rsid w:val="00E5779E"/>
    <w:rsid w:val="00E6004E"/>
    <w:rsid w:val="00E60570"/>
    <w:rsid w:val="00E61BB9"/>
    <w:rsid w:val="00E63786"/>
    <w:rsid w:val="00E645BB"/>
    <w:rsid w:val="00E64CC7"/>
    <w:rsid w:val="00E659F1"/>
    <w:rsid w:val="00E6605E"/>
    <w:rsid w:val="00E66307"/>
    <w:rsid w:val="00E66455"/>
    <w:rsid w:val="00E66A26"/>
    <w:rsid w:val="00E706A2"/>
    <w:rsid w:val="00E71094"/>
    <w:rsid w:val="00E71212"/>
    <w:rsid w:val="00E72C5F"/>
    <w:rsid w:val="00E72EF1"/>
    <w:rsid w:val="00E73823"/>
    <w:rsid w:val="00E73AB4"/>
    <w:rsid w:val="00E746A6"/>
    <w:rsid w:val="00E747EC"/>
    <w:rsid w:val="00E7482F"/>
    <w:rsid w:val="00E750B6"/>
    <w:rsid w:val="00E7519F"/>
    <w:rsid w:val="00E76820"/>
    <w:rsid w:val="00E76CD4"/>
    <w:rsid w:val="00E76FCD"/>
    <w:rsid w:val="00E77143"/>
    <w:rsid w:val="00E775FA"/>
    <w:rsid w:val="00E803D2"/>
    <w:rsid w:val="00E80D3D"/>
    <w:rsid w:val="00E81CFD"/>
    <w:rsid w:val="00E83C88"/>
    <w:rsid w:val="00E83FFF"/>
    <w:rsid w:val="00E84BBC"/>
    <w:rsid w:val="00E84C64"/>
    <w:rsid w:val="00E8579F"/>
    <w:rsid w:val="00E86AE3"/>
    <w:rsid w:val="00E87D39"/>
    <w:rsid w:val="00E90B5B"/>
    <w:rsid w:val="00E90CC5"/>
    <w:rsid w:val="00E910B8"/>
    <w:rsid w:val="00E91259"/>
    <w:rsid w:val="00E924A6"/>
    <w:rsid w:val="00E929EE"/>
    <w:rsid w:val="00E932E1"/>
    <w:rsid w:val="00E93372"/>
    <w:rsid w:val="00E93551"/>
    <w:rsid w:val="00E935C1"/>
    <w:rsid w:val="00E94D6C"/>
    <w:rsid w:val="00E95366"/>
    <w:rsid w:val="00E96626"/>
    <w:rsid w:val="00E97D39"/>
    <w:rsid w:val="00E97E9F"/>
    <w:rsid w:val="00EA0324"/>
    <w:rsid w:val="00EA0351"/>
    <w:rsid w:val="00EA1409"/>
    <w:rsid w:val="00EA2BFC"/>
    <w:rsid w:val="00EA30AC"/>
    <w:rsid w:val="00EA39A7"/>
    <w:rsid w:val="00EA3E5B"/>
    <w:rsid w:val="00EA476A"/>
    <w:rsid w:val="00EA4863"/>
    <w:rsid w:val="00EA56A4"/>
    <w:rsid w:val="00EA5D7F"/>
    <w:rsid w:val="00EA6604"/>
    <w:rsid w:val="00EB0A33"/>
    <w:rsid w:val="00EB0D75"/>
    <w:rsid w:val="00EB239C"/>
    <w:rsid w:val="00EB2E4B"/>
    <w:rsid w:val="00EB2F08"/>
    <w:rsid w:val="00EB3B8F"/>
    <w:rsid w:val="00EB45E0"/>
    <w:rsid w:val="00EB483E"/>
    <w:rsid w:val="00EB5225"/>
    <w:rsid w:val="00EB5553"/>
    <w:rsid w:val="00EB6397"/>
    <w:rsid w:val="00EB6538"/>
    <w:rsid w:val="00EB7B0B"/>
    <w:rsid w:val="00EB7C63"/>
    <w:rsid w:val="00EC0109"/>
    <w:rsid w:val="00EC0F06"/>
    <w:rsid w:val="00EC2428"/>
    <w:rsid w:val="00EC3B90"/>
    <w:rsid w:val="00EC4086"/>
    <w:rsid w:val="00EC50C3"/>
    <w:rsid w:val="00EC5E8A"/>
    <w:rsid w:val="00EC7B37"/>
    <w:rsid w:val="00EC7EE2"/>
    <w:rsid w:val="00ED0135"/>
    <w:rsid w:val="00ED028F"/>
    <w:rsid w:val="00ED02F7"/>
    <w:rsid w:val="00ED17BC"/>
    <w:rsid w:val="00ED1ADC"/>
    <w:rsid w:val="00ED1DDD"/>
    <w:rsid w:val="00ED30FC"/>
    <w:rsid w:val="00ED35F2"/>
    <w:rsid w:val="00ED4DCD"/>
    <w:rsid w:val="00ED6792"/>
    <w:rsid w:val="00ED6829"/>
    <w:rsid w:val="00ED6A58"/>
    <w:rsid w:val="00ED7287"/>
    <w:rsid w:val="00EE0838"/>
    <w:rsid w:val="00EE2592"/>
    <w:rsid w:val="00EE283E"/>
    <w:rsid w:val="00EE3074"/>
    <w:rsid w:val="00EE31FB"/>
    <w:rsid w:val="00EE34AB"/>
    <w:rsid w:val="00EE3FFC"/>
    <w:rsid w:val="00EE4B51"/>
    <w:rsid w:val="00EE4F08"/>
    <w:rsid w:val="00EE5095"/>
    <w:rsid w:val="00EE5681"/>
    <w:rsid w:val="00EE62F1"/>
    <w:rsid w:val="00EE6AED"/>
    <w:rsid w:val="00EE6C13"/>
    <w:rsid w:val="00EE6D95"/>
    <w:rsid w:val="00EF0ECA"/>
    <w:rsid w:val="00EF185E"/>
    <w:rsid w:val="00EF1899"/>
    <w:rsid w:val="00EF18C1"/>
    <w:rsid w:val="00EF1A52"/>
    <w:rsid w:val="00EF1F57"/>
    <w:rsid w:val="00EF27F4"/>
    <w:rsid w:val="00EF28A4"/>
    <w:rsid w:val="00EF2953"/>
    <w:rsid w:val="00EF2EEB"/>
    <w:rsid w:val="00EF3918"/>
    <w:rsid w:val="00EF4055"/>
    <w:rsid w:val="00EF4311"/>
    <w:rsid w:val="00EF4530"/>
    <w:rsid w:val="00EF4764"/>
    <w:rsid w:val="00EF49AB"/>
    <w:rsid w:val="00EF53D3"/>
    <w:rsid w:val="00EF5471"/>
    <w:rsid w:val="00EF5761"/>
    <w:rsid w:val="00EF5839"/>
    <w:rsid w:val="00EF587A"/>
    <w:rsid w:val="00EF59AC"/>
    <w:rsid w:val="00EF5FD6"/>
    <w:rsid w:val="00EF63D4"/>
    <w:rsid w:val="00EF6E28"/>
    <w:rsid w:val="00EF6E97"/>
    <w:rsid w:val="00EF7CB7"/>
    <w:rsid w:val="00F0064B"/>
    <w:rsid w:val="00F01537"/>
    <w:rsid w:val="00F03374"/>
    <w:rsid w:val="00F03643"/>
    <w:rsid w:val="00F038BA"/>
    <w:rsid w:val="00F043E4"/>
    <w:rsid w:val="00F1001C"/>
    <w:rsid w:val="00F10C8D"/>
    <w:rsid w:val="00F117F5"/>
    <w:rsid w:val="00F118AA"/>
    <w:rsid w:val="00F126FE"/>
    <w:rsid w:val="00F127A6"/>
    <w:rsid w:val="00F12A0A"/>
    <w:rsid w:val="00F13ACF"/>
    <w:rsid w:val="00F13B37"/>
    <w:rsid w:val="00F142CF"/>
    <w:rsid w:val="00F148E2"/>
    <w:rsid w:val="00F159C8"/>
    <w:rsid w:val="00F16897"/>
    <w:rsid w:val="00F16D68"/>
    <w:rsid w:val="00F16D70"/>
    <w:rsid w:val="00F1720A"/>
    <w:rsid w:val="00F17B60"/>
    <w:rsid w:val="00F20421"/>
    <w:rsid w:val="00F20CDC"/>
    <w:rsid w:val="00F21801"/>
    <w:rsid w:val="00F221A5"/>
    <w:rsid w:val="00F22CC3"/>
    <w:rsid w:val="00F22F2F"/>
    <w:rsid w:val="00F22F99"/>
    <w:rsid w:val="00F23A03"/>
    <w:rsid w:val="00F24550"/>
    <w:rsid w:val="00F2466B"/>
    <w:rsid w:val="00F24793"/>
    <w:rsid w:val="00F25EDB"/>
    <w:rsid w:val="00F25F7B"/>
    <w:rsid w:val="00F26552"/>
    <w:rsid w:val="00F26899"/>
    <w:rsid w:val="00F268D1"/>
    <w:rsid w:val="00F268F7"/>
    <w:rsid w:val="00F273AF"/>
    <w:rsid w:val="00F30005"/>
    <w:rsid w:val="00F300F2"/>
    <w:rsid w:val="00F3050C"/>
    <w:rsid w:val="00F30933"/>
    <w:rsid w:val="00F30936"/>
    <w:rsid w:val="00F30DDF"/>
    <w:rsid w:val="00F30F7E"/>
    <w:rsid w:val="00F312E0"/>
    <w:rsid w:val="00F324D2"/>
    <w:rsid w:val="00F32871"/>
    <w:rsid w:val="00F3367E"/>
    <w:rsid w:val="00F3422B"/>
    <w:rsid w:val="00F34CCB"/>
    <w:rsid w:val="00F350CB"/>
    <w:rsid w:val="00F352AB"/>
    <w:rsid w:val="00F35A8B"/>
    <w:rsid w:val="00F3612E"/>
    <w:rsid w:val="00F36344"/>
    <w:rsid w:val="00F370A9"/>
    <w:rsid w:val="00F37D86"/>
    <w:rsid w:val="00F4061F"/>
    <w:rsid w:val="00F41F22"/>
    <w:rsid w:val="00F4220B"/>
    <w:rsid w:val="00F42799"/>
    <w:rsid w:val="00F42EB3"/>
    <w:rsid w:val="00F44449"/>
    <w:rsid w:val="00F444FB"/>
    <w:rsid w:val="00F4468C"/>
    <w:rsid w:val="00F451BF"/>
    <w:rsid w:val="00F50381"/>
    <w:rsid w:val="00F50F87"/>
    <w:rsid w:val="00F51F35"/>
    <w:rsid w:val="00F5291F"/>
    <w:rsid w:val="00F52FEF"/>
    <w:rsid w:val="00F53E84"/>
    <w:rsid w:val="00F5421A"/>
    <w:rsid w:val="00F544DD"/>
    <w:rsid w:val="00F54977"/>
    <w:rsid w:val="00F5498C"/>
    <w:rsid w:val="00F554AC"/>
    <w:rsid w:val="00F56343"/>
    <w:rsid w:val="00F56622"/>
    <w:rsid w:val="00F573F2"/>
    <w:rsid w:val="00F5791D"/>
    <w:rsid w:val="00F57952"/>
    <w:rsid w:val="00F6042E"/>
    <w:rsid w:val="00F60691"/>
    <w:rsid w:val="00F60B7D"/>
    <w:rsid w:val="00F61656"/>
    <w:rsid w:val="00F620EC"/>
    <w:rsid w:val="00F62A0F"/>
    <w:rsid w:val="00F62E2A"/>
    <w:rsid w:val="00F6352F"/>
    <w:rsid w:val="00F63627"/>
    <w:rsid w:val="00F641AD"/>
    <w:rsid w:val="00F66A7B"/>
    <w:rsid w:val="00F66AC6"/>
    <w:rsid w:val="00F66F64"/>
    <w:rsid w:val="00F67358"/>
    <w:rsid w:val="00F6758C"/>
    <w:rsid w:val="00F675FD"/>
    <w:rsid w:val="00F70251"/>
    <w:rsid w:val="00F7071C"/>
    <w:rsid w:val="00F719E0"/>
    <w:rsid w:val="00F71BB9"/>
    <w:rsid w:val="00F751FD"/>
    <w:rsid w:val="00F75A46"/>
    <w:rsid w:val="00F77377"/>
    <w:rsid w:val="00F7790F"/>
    <w:rsid w:val="00F80470"/>
    <w:rsid w:val="00F809B0"/>
    <w:rsid w:val="00F8122F"/>
    <w:rsid w:val="00F81672"/>
    <w:rsid w:val="00F81CFA"/>
    <w:rsid w:val="00F8204D"/>
    <w:rsid w:val="00F82A6C"/>
    <w:rsid w:val="00F82EBC"/>
    <w:rsid w:val="00F83421"/>
    <w:rsid w:val="00F83BF3"/>
    <w:rsid w:val="00F8492A"/>
    <w:rsid w:val="00F855B0"/>
    <w:rsid w:val="00F85E8F"/>
    <w:rsid w:val="00F862E8"/>
    <w:rsid w:val="00F867E5"/>
    <w:rsid w:val="00F87410"/>
    <w:rsid w:val="00F906A7"/>
    <w:rsid w:val="00F937D3"/>
    <w:rsid w:val="00F93C72"/>
    <w:rsid w:val="00F95444"/>
    <w:rsid w:val="00F9566D"/>
    <w:rsid w:val="00F960AC"/>
    <w:rsid w:val="00F9614D"/>
    <w:rsid w:val="00F96B71"/>
    <w:rsid w:val="00F96C94"/>
    <w:rsid w:val="00F96FEE"/>
    <w:rsid w:val="00F97DD4"/>
    <w:rsid w:val="00FA0E7C"/>
    <w:rsid w:val="00FA13EC"/>
    <w:rsid w:val="00FA185D"/>
    <w:rsid w:val="00FA22CE"/>
    <w:rsid w:val="00FA2C05"/>
    <w:rsid w:val="00FA324C"/>
    <w:rsid w:val="00FA3BD9"/>
    <w:rsid w:val="00FA4DB7"/>
    <w:rsid w:val="00FA534D"/>
    <w:rsid w:val="00FA57AD"/>
    <w:rsid w:val="00FA59A0"/>
    <w:rsid w:val="00FA5EC8"/>
    <w:rsid w:val="00FA673E"/>
    <w:rsid w:val="00FA6C6D"/>
    <w:rsid w:val="00FA71D4"/>
    <w:rsid w:val="00FA733D"/>
    <w:rsid w:val="00FB09B6"/>
    <w:rsid w:val="00FB11C7"/>
    <w:rsid w:val="00FB18F3"/>
    <w:rsid w:val="00FB283A"/>
    <w:rsid w:val="00FB2985"/>
    <w:rsid w:val="00FB33B8"/>
    <w:rsid w:val="00FB3709"/>
    <w:rsid w:val="00FB3B3F"/>
    <w:rsid w:val="00FB538B"/>
    <w:rsid w:val="00FB7504"/>
    <w:rsid w:val="00FC00AF"/>
    <w:rsid w:val="00FC03BD"/>
    <w:rsid w:val="00FC0866"/>
    <w:rsid w:val="00FC1081"/>
    <w:rsid w:val="00FC1E33"/>
    <w:rsid w:val="00FC25A0"/>
    <w:rsid w:val="00FC3B2D"/>
    <w:rsid w:val="00FC3DB5"/>
    <w:rsid w:val="00FC3F3F"/>
    <w:rsid w:val="00FC48EA"/>
    <w:rsid w:val="00FC5060"/>
    <w:rsid w:val="00FC544F"/>
    <w:rsid w:val="00FC6088"/>
    <w:rsid w:val="00FC6CAE"/>
    <w:rsid w:val="00FC7174"/>
    <w:rsid w:val="00FC76EF"/>
    <w:rsid w:val="00FD17A5"/>
    <w:rsid w:val="00FD35D6"/>
    <w:rsid w:val="00FD3645"/>
    <w:rsid w:val="00FD430A"/>
    <w:rsid w:val="00FD46CA"/>
    <w:rsid w:val="00FD4840"/>
    <w:rsid w:val="00FD48F0"/>
    <w:rsid w:val="00FD5BFE"/>
    <w:rsid w:val="00FD6AEB"/>
    <w:rsid w:val="00FD6F29"/>
    <w:rsid w:val="00FD71F6"/>
    <w:rsid w:val="00FD7790"/>
    <w:rsid w:val="00FE187F"/>
    <w:rsid w:val="00FE2504"/>
    <w:rsid w:val="00FE269D"/>
    <w:rsid w:val="00FE4115"/>
    <w:rsid w:val="00FE5990"/>
    <w:rsid w:val="00FE62D9"/>
    <w:rsid w:val="00FE7194"/>
    <w:rsid w:val="00FF03BB"/>
    <w:rsid w:val="00FF069A"/>
    <w:rsid w:val="00FF181F"/>
    <w:rsid w:val="00FF1EB7"/>
    <w:rsid w:val="00FF2FD2"/>
    <w:rsid w:val="00FF31F8"/>
    <w:rsid w:val="00FF39D8"/>
    <w:rsid w:val="00FF3ADD"/>
    <w:rsid w:val="00FF4EC3"/>
    <w:rsid w:val="00FF5575"/>
    <w:rsid w:val="00FF5CEF"/>
    <w:rsid w:val="00FF62F5"/>
    <w:rsid w:val="00FF699F"/>
    <w:rsid w:val="00FF6C12"/>
    <w:rsid w:val="00FF6D1E"/>
    <w:rsid w:val="00FF73D4"/>
    <w:rsid w:val="00FF763D"/>
    <w:rsid w:val="00FF780D"/>
    <w:rsid w:val="00FF794A"/>
    <w:rsid w:val="00FF7ADF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bbfd3,#355487,#06c,#c60"/>
    </o:shapedefaults>
    <o:shapelayout v:ext="edit">
      <o:idmap v:ext="edit" data="2"/>
    </o:shapelayout>
  </w:shapeDefaults>
  <w:decimalSymbol w:val="."/>
  <w:listSeparator w:val=","/>
  <w14:docId w14:val="5824A4FA"/>
  <w15:docId w15:val="{DADAF68A-D90A-4DB4-933F-6AFD23DD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CB"/>
    <w:pPr>
      <w:spacing w:after="200" w:line="360" w:lineRule="auto"/>
      <w:jc w:val="both"/>
    </w:pPr>
    <w:rPr>
      <w:rFonts w:ascii="Aptos Narrow" w:hAnsi="Aptos Narrow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rsid w:val="005723CB"/>
    <w:pPr>
      <w:keepNext/>
      <w:spacing w:after="0"/>
      <w:outlineLvl w:val="0"/>
    </w:pPr>
    <w:rPr>
      <w:rFonts w:eastAsia="Times New Roman" w:cs="Arial"/>
      <w:b/>
      <w:color w:val="231F20"/>
      <w:sz w:val="24"/>
      <w:szCs w:val="24"/>
      <w:lang w:val="es-EC" w:eastAsia="es-ES"/>
    </w:rPr>
  </w:style>
  <w:style w:type="paragraph" w:styleId="Ttulo2">
    <w:name w:val="heading 2"/>
    <w:basedOn w:val="Normal"/>
    <w:next w:val="Normal"/>
    <w:link w:val="Ttulo2Car"/>
    <w:qFormat/>
    <w:rsid w:val="005723CB"/>
    <w:pPr>
      <w:keepNext/>
      <w:spacing w:before="240" w:after="60"/>
      <w:outlineLvl w:val="1"/>
    </w:pPr>
    <w:rPr>
      <w:rFonts w:eastAsia="Times New Roman"/>
      <w:b/>
      <w:bCs/>
      <w:iC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53D3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D30"/>
  </w:style>
  <w:style w:type="paragraph" w:styleId="Piedepgina">
    <w:name w:val="footer"/>
    <w:basedOn w:val="Normal"/>
    <w:link w:val="PiedepginaCar"/>
    <w:uiPriority w:val="99"/>
    <w:unhideWhenUsed/>
    <w:rsid w:val="00BE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D30"/>
  </w:style>
  <w:style w:type="paragraph" w:styleId="Textodeglobo">
    <w:name w:val="Balloon Text"/>
    <w:basedOn w:val="Normal"/>
    <w:link w:val="TextodegloboCar"/>
    <w:uiPriority w:val="99"/>
    <w:semiHidden/>
    <w:unhideWhenUsed/>
    <w:rsid w:val="00BE5D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E5D30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EF53D3"/>
    <w:rPr>
      <w:rFonts w:ascii="Aptos Narrow" w:hAnsi="Aptos Narrow"/>
      <w:b/>
      <w:bCs/>
    </w:rPr>
  </w:style>
  <w:style w:type="paragraph" w:styleId="Textoindependiente">
    <w:name w:val="Body Text"/>
    <w:basedOn w:val="Normal"/>
    <w:link w:val="TextoindependienteCar"/>
    <w:rsid w:val="00624DBA"/>
    <w:pPr>
      <w:spacing w:after="0" w:line="480" w:lineRule="auto"/>
    </w:pPr>
    <w:rPr>
      <w:rFonts w:eastAsia="Times New Roman"/>
      <w:bCs/>
      <w:color w:val="231F20"/>
      <w:sz w:val="20"/>
      <w:szCs w:val="24"/>
      <w:lang w:val="es-EC" w:eastAsia="es-ES"/>
    </w:rPr>
  </w:style>
  <w:style w:type="character" w:customStyle="1" w:styleId="TextoindependienteCar">
    <w:name w:val="Texto independiente Car"/>
    <w:link w:val="Textoindependiente"/>
    <w:rsid w:val="00624DBA"/>
    <w:rPr>
      <w:rFonts w:ascii="Arial" w:eastAsia="Times New Roman" w:hAnsi="Arial" w:cs="Arial"/>
      <w:bCs/>
      <w:color w:val="231F20"/>
      <w:sz w:val="20"/>
      <w:szCs w:val="24"/>
      <w:lang w:val="es-EC" w:eastAsia="es-ES"/>
    </w:rPr>
  </w:style>
  <w:style w:type="paragraph" w:styleId="Textoindependiente2">
    <w:name w:val="Body Text 2"/>
    <w:basedOn w:val="Normal"/>
    <w:link w:val="Textoindependiente2Car"/>
    <w:rsid w:val="00624DBA"/>
    <w:pPr>
      <w:spacing w:after="0" w:line="480" w:lineRule="auto"/>
    </w:pPr>
    <w:rPr>
      <w:rFonts w:eastAsia="Times New Roman"/>
      <w:bCs/>
      <w:color w:val="231F20"/>
      <w:sz w:val="24"/>
      <w:szCs w:val="24"/>
      <w:lang w:val="es-EC" w:eastAsia="es-ES"/>
    </w:rPr>
  </w:style>
  <w:style w:type="character" w:customStyle="1" w:styleId="Textoindependiente2Car">
    <w:name w:val="Texto independiente 2 Car"/>
    <w:link w:val="Textoindependiente2"/>
    <w:rsid w:val="00624DBA"/>
    <w:rPr>
      <w:rFonts w:ascii="Arial" w:eastAsia="Times New Roman" w:hAnsi="Arial" w:cs="Arial"/>
      <w:bCs/>
      <w:color w:val="231F20"/>
      <w:sz w:val="24"/>
      <w:szCs w:val="24"/>
      <w:lang w:val="es-EC" w:eastAsia="es-ES"/>
    </w:rPr>
  </w:style>
  <w:style w:type="table" w:styleId="Tablaconcuadrcula">
    <w:name w:val="Table Grid"/>
    <w:basedOn w:val="Tablanormal"/>
    <w:uiPriority w:val="39"/>
    <w:rsid w:val="00B315F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9617B"/>
    <w:rPr>
      <w:color w:val="0000FF"/>
      <w:u w:val="single"/>
    </w:rPr>
  </w:style>
  <w:style w:type="character" w:styleId="Nmerodepgina">
    <w:name w:val="page number"/>
    <w:basedOn w:val="Fuentedeprrafopredeter"/>
    <w:rsid w:val="00592FBB"/>
  </w:style>
  <w:style w:type="paragraph" w:styleId="Sangradetextonormal">
    <w:name w:val="Body Text Indent"/>
    <w:basedOn w:val="Normal"/>
    <w:rsid w:val="00C24040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D11968"/>
    <w:pPr>
      <w:ind w:left="708"/>
    </w:pPr>
  </w:style>
  <w:style w:type="character" w:customStyle="1" w:styleId="Ttulo2Car">
    <w:name w:val="Título 2 Car"/>
    <w:link w:val="Ttulo2"/>
    <w:rsid w:val="005723CB"/>
    <w:rPr>
      <w:rFonts w:ascii="Aptos Narrow" w:eastAsia="Times New Roman" w:hAnsi="Aptos Narrow"/>
      <w:b/>
      <w:bCs/>
      <w:iCs/>
      <w:sz w:val="24"/>
      <w:szCs w:val="28"/>
      <w:lang w:val="x-none" w:eastAsia="x-none"/>
    </w:rPr>
  </w:style>
  <w:style w:type="paragraph" w:customStyle="1" w:styleId="Default">
    <w:name w:val="Default"/>
    <w:rsid w:val="00D70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aptionLeft">
    <w:name w:val="Table Caption Left"/>
    <w:basedOn w:val="Normal"/>
    <w:uiPriority w:val="29"/>
    <w:qFormat/>
    <w:rsid w:val="00AE4EEE"/>
    <w:pPr>
      <w:spacing w:after="0" w:line="259" w:lineRule="auto"/>
      <w:contextualSpacing/>
    </w:pPr>
    <w:rPr>
      <w:rFonts w:eastAsia="Times New Roman"/>
      <w:b/>
      <w:bCs/>
      <w:color w:val="000000"/>
      <w:sz w:val="17"/>
      <w:szCs w:val="17"/>
      <w:lang w:val="es-EC" w:eastAsia="es-EC"/>
    </w:rPr>
  </w:style>
  <w:style w:type="paragraph" w:customStyle="1" w:styleId="TableColumnHeader">
    <w:name w:val="Table Column Header"/>
    <w:basedOn w:val="Normal"/>
    <w:uiPriority w:val="30"/>
    <w:qFormat/>
    <w:rsid w:val="00AE4EEE"/>
    <w:pPr>
      <w:spacing w:after="0" w:line="259" w:lineRule="auto"/>
      <w:contextualSpacing/>
      <w:jc w:val="center"/>
    </w:pPr>
    <w:rPr>
      <w:rFonts w:eastAsia="Times New Roman"/>
      <w:b/>
      <w:bCs/>
      <w:color w:val="000000"/>
      <w:sz w:val="17"/>
      <w:szCs w:val="17"/>
      <w:lang w:val="es-EC" w:eastAsia="es-EC"/>
    </w:rPr>
  </w:style>
  <w:style w:type="paragraph" w:customStyle="1" w:styleId="TableText">
    <w:name w:val="Table Text"/>
    <w:basedOn w:val="Normal"/>
    <w:uiPriority w:val="32"/>
    <w:qFormat/>
    <w:rsid w:val="00AE4EEE"/>
    <w:pPr>
      <w:spacing w:after="0" w:line="259" w:lineRule="auto"/>
      <w:contextualSpacing/>
      <w:jc w:val="center"/>
    </w:pPr>
    <w:rPr>
      <w:rFonts w:eastAsia="Times New Roman"/>
      <w:color w:val="000000"/>
      <w:sz w:val="15"/>
      <w:szCs w:val="15"/>
      <w:lang w:val="es-EC" w:eastAsia="es-EC"/>
    </w:rPr>
  </w:style>
  <w:style w:type="paragraph" w:styleId="NormalWeb">
    <w:name w:val="Normal (Web)"/>
    <w:basedOn w:val="Normal"/>
    <w:uiPriority w:val="99"/>
    <w:unhideWhenUsed/>
    <w:rsid w:val="006B51B8"/>
    <w:pPr>
      <w:spacing w:before="100" w:beforeAutospacing="1" w:after="100" w:afterAutospacing="1" w:line="240" w:lineRule="auto"/>
    </w:pPr>
    <w:rPr>
      <w:rFonts w:cs="Arial"/>
      <w:iCs/>
      <w:color w:val="000000"/>
      <w:lang w:val="es-EC" w:eastAsia="es-EC"/>
    </w:rPr>
  </w:style>
  <w:style w:type="numbering" w:customStyle="1" w:styleId="Sinlista1">
    <w:name w:val="Sin lista1"/>
    <w:next w:val="Sinlista"/>
    <w:uiPriority w:val="99"/>
    <w:semiHidden/>
    <w:unhideWhenUsed/>
    <w:rsid w:val="00A11260"/>
  </w:style>
  <w:style w:type="paragraph" w:customStyle="1" w:styleId="ChapterTitle">
    <w:name w:val="Chapter Title"/>
    <w:basedOn w:val="Normal"/>
    <w:uiPriority w:val="9"/>
    <w:qFormat/>
    <w:rsid w:val="005A658C"/>
    <w:pPr>
      <w:spacing w:after="160" w:line="278" w:lineRule="auto"/>
      <w:ind w:left="360" w:right="360"/>
      <w:contextualSpacing/>
      <w:jc w:val="center"/>
    </w:pPr>
    <w:rPr>
      <w:rFonts w:eastAsia="Times New Roman" w:hAnsi="Aptos"/>
      <w:b/>
      <w:bCs/>
      <w:color w:val="000000"/>
      <w:kern w:val="2"/>
      <w:sz w:val="27"/>
      <w:szCs w:val="27"/>
      <w:lang w:val="en-US"/>
    </w:rPr>
  </w:style>
  <w:style w:type="paragraph" w:customStyle="1" w:styleId="TableCaption">
    <w:name w:val="Table Caption"/>
    <w:basedOn w:val="Normal"/>
    <w:uiPriority w:val="28"/>
    <w:qFormat/>
    <w:rsid w:val="005A658C"/>
    <w:pPr>
      <w:spacing w:after="0" w:line="278" w:lineRule="auto"/>
      <w:contextualSpacing/>
      <w:jc w:val="center"/>
    </w:pPr>
    <w:rPr>
      <w:rFonts w:eastAsia="Times New Roman" w:hAnsi="Aptos"/>
      <w:b/>
      <w:bCs/>
      <w:color w:val="000000"/>
      <w:kern w:val="2"/>
      <w:sz w:val="17"/>
      <w:szCs w:val="17"/>
      <w:lang w:val="en-US"/>
    </w:rPr>
  </w:style>
  <w:style w:type="paragraph" w:customStyle="1" w:styleId="Custom2">
    <w:name w:val="Custom 2"/>
    <w:basedOn w:val="Normal"/>
    <w:uiPriority w:val="53"/>
    <w:qFormat/>
    <w:rsid w:val="005A658C"/>
    <w:pPr>
      <w:spacing w:after="160" w:line="278" w:lineRule="auto"/>
      <w:ind w:left="360" w:right="360"/>
      <w:contextualSpacing/>
      <w:jc w:val="center"/>
    </w:pPr>
    <w:rPr>
      <w:rFonts w:eastAsia="Times New Roman" w:hAnsi="Aptos"/>
      <w:b/>
      <w:bCs/>
      <w:color w:val="000000"/>
      <w:kern w:val="2"/>
      <w:sz w:val="19"/>
      <w:szCs w:val="19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964910"/>
    <w:rPr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5D3CE8"/>
    <w:pPr>
      <w:keepLines/>
      <w:spacing w:before="240" w:line="259" w:lineRule="auto"/>
      <w:jc w:val="left"/>
      <w:outlineLvl w:val="9"/>
    </w:pPr>
    <w:rPr>
      <w:rFonts w:ascii="Calibri Light" w:hAnsi="Calibri Light" w:cs="Times New Roman"/>
      <w:b w:val="0"/>
      <w:color w:val="2F5496"/>
      <w:sz w:val="32"/>
      <w:szCs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D3CE8"/>
  </w:style>
  <w:style w:type="paragraph" w:styleId="TDC2">
    <w:name w:val="toc 2"/>
    <w:basedOn w:val="Normal"/>
    <w:next w:val="Normal"/>
    <w:autoRedefine/>
    <w:uiPriority w:val="39"/>
    <w:unhideWhenUsed/>
    <w:rsid w:val="005D3CE8"/>
    <w:pPr>
      <w:ind w:left="220"/>
    </w:pPr>
  </w:style>
  <w:style w:type="paragraph" w:customStyle="1" w:styleId="HeaderCell1">
    <w:name w:val="Header Cell 1"/>
    <w:basedOn w:val="Normal"/>
    <w:uiPriority w:val="42"/>
    <w:qFormat/>
    <w:rsid w:val="00725F8C"/>
    <w:pPr>
      <w:spacing w:after="160" w:line="278" w:lineRule="auto"/>
      <w:ind w:left="360" w:right="360"/>
      <w:contextualSpacing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customStyle="1" w:styleId="HeaderCell2">
    <w:name w:val="Header Cell 2"/>
    <w:basedOn w:val="Normal"/>
    <w:uiPriority w:val="43"/>
    <w:qFormat/>
    <w:rsid w:val="00725F8C"/>
    <w:pPr>
      <w:spacing w:after="160" w:line="278" w:lineRule="auto"/>
      <w:ind w:left="360" w:right="360"/>
      <w:contextualSpacing/>
      <w:jc w:val="center"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customStyle="1" w:styleId="HeaderCell3">
    <w:name w:val="Header Cell 3"/>
    <w:basedOn w:val="Normal"/>
    <w:uiPriority w:val="44"/>
    <w:qFormat/>
    <w:rsid w:val="00725F8C"/>
    <w:pPr>
      <w:spacing w:after="160" w:line="278" w:lineRule="auto"/>
      <w:ind w:left="360" w:right="360"/>
      <w:contextualSpacing/>
      <w:jc w:val="right"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rsid w:val="00C4084A"/>
    <w:pPr>
      <w:spacing w:after="0"/>
    </w:pPr>
  </w:style>
  <w:style w:type="paragraph" w:styleId="Sinespaciado">
    <w:name w:val="No Spacing"/>
    <w:uiPriority w:val="1"/>
    <w:qFormat/>
    <w:rsid w:val="00EF53D3"/>
    <w:pPr>
      <w:jc w:val="both"/>
    </w:pPr>
    <w:rPr>
      <w:rFonts w:ascii="Aptos Narrow" w:hAnsi="Aptos Narrow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53D3"/>
    <w:rPr>
      <w:rFonts w:ascii="Aptos Narrow" w:eastAsiaTheme="majorEastAsia" w:hAnsi="Aptos Narrow" w:cstheme="majorBidi"/>
      <w:color w:val="1F3763" w:themeColor="accent1" w:themeShade="7F"/>
      <w:sz w:val="24"/>
      <w:szCs w:val="24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F7048"/>
    <w:pPr>
      <w:spacing w:after="100"/>
      <w:ind w:left="440"/>
    </w:pPr>
  </w:style>
  <w:style w:type="paragraph" w:customStyle="1" w:styleId="Tablas">
    <w:name w:val="Tablas"/>
    <w:basedOn w:val="Prrafodelista"/>
    <w:link w:val="TablasCar"/>
    <w:qFormat/>
    <w:rsid w:val="005903C5"/>
    <w:pPr>
      <w:spacing w:before="60" w:after="60" w:line="240" w:lineRule="auto"/>
      <w:ind w:left="0"/>
      <w:contextualSpacing/>
    </w:pPr>
    <w:rPr>
      <w:rFonts w:asciiTheme="minorHAnsi" w:eastAsiaTheme="minorHAnsi" w:hAnsiTheme="minorHAnsi" w:cstheme="minorBidi"/>
      <w:lang w:val="es-MX"/>
    </w:rPr>
  </w:style>
  <w:style w:type="character" w:customStyle="1" w:styleId="TablasCar">
    <w:name w:val="Tablas Car"/>
    <w:basedOn w:val="Fuentedeprrafopredeter"/>
    <w:link w:val="Tablas"/>
    <w:rsid w:val="005903C5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ton%20h\Desktop\HOY\3%5b1%5d.-_60%25_GSE_Structural_Synopsi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221F-E25F-4A50-8F1D-07838CCD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3[1].-_60%_GSE_Structural_Synopsis.dot</Template>
  <TotalTime>181</TotalTime>
  <Pages>27</Pages>
  <Words>4214</Words>
  <Characters>23180</Characters>
  <Application>Microsoft Office Word</Application>
  <DocSecurity>0</DocSecurity>
  <Lines>193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/>
  <LinksUpToDate>false</LinksUpToDate>
  <CharactersWithSpaces>27340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milton hernan</dc:creator>
  <cp:keywords/>
  <dc:description/>
  <cp:lastModifiedBy>César Peña</cp:lastModifiedBy>
  <cp:revision>10</cp:revision>
  <cp:lastPrinted>2024-07-11T20:03:00Z</cp:lastPrinted>
  <dcterms:created xsi:type="dcterms:W3CDTF">2024-07-11T12:08:00Z</dcterms:created>
  <dcterms:modified xsi:type="dcterms:W3CDTF">2024-07-16T13:59:00Z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f068364af38ee93558815072b22e7f9f3e6a6af7d226e3736b2a79637c7499f0</vt:lpwstr>
  </property>
</Properties>
</file>